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165AC" w14:textId="77777777" w:rsidR="00215FB1" w:rsidRPr="00746894" w:rsidRDefault="00215FB1" w:rsidP="000B3B94">
      <w:pPr>
        <w:pStyle w:val="Title"/>
        <w:jc w:val="center"/>
        <w:rPr>
          <w:color w:val="auto"/>
        </w:rPr>
      </w:pPr>
      <w:r w:rsidRPr="00746894">
        <w:rPr>
          <w:color w:val="auto"/>
        </w:rPr>
        <w:t>AGENDA</w:t>
      </w:r>
    </w:p>
    <w:p w14:paraId="50365DB0" w14:textId="77777777" w:rsidR="00215FB1" w:rsidRPr="00746894" w:rsidRDefault="002022A3">
      <w:r>
        <w:rPr>
          <w:noProof/>
        </w:rPr>
        <w:drawing>
          <wp:anchor distT="0" distB="0" distL="114300" distR="114300" simplePos="0" relativeHeight="251657728" behindDoc="1" locked="0" layoutInCell="1" allowOverlap="1" wp14:anchorId="00670BA7" wp14:editId="0C36ABE3">
            <wp:simplePos x="0" y="0"/>
            <wp:positionH relativeFrom="column">
              <wp:posOffset>-38100</wp:posOffset>
            </wp:positionH>
            <wp:positionV relativeFrom="paragraph">
              <wp:posOffset>98425</wp:posOffset>
            </wp:positionV>
            <wp:extent cx="1905000" cy="458470"/>
            <wp:effectExtent l="0" t="0" r="0" b="0"/>
            <wp:wrapTight wrapText="bothSides">
              <wp:wrapPolygon edited="0">
                <wp:start x="0" y="0"/>
                <wp:lineTo x="0" y="20643"/>
                <wp:lineTo x="21384" y="20643"/>
                <wp:lineTo x="21384" y="0"/>
                <wp:lineTo x="0" y="0"/>
              </wp:wrapPolygon>
            </wp:wrapTight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5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B4F97C" w14:textId="77777777" w:rsidR="004B4459" w:rsidRPr="00746894" w:rsidRDefault="001D1BF8" w:rsidP="00E7243F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CC902" wp14:editId="706813A7">
                <wp:simplePos x="0" y="0"/>
                <wp:positionH relativeFrom="column">
                  <wp:posOffset>2133600</wp:posOffset>
                </wp:positionH>
                <wp:positionV relativeFrom="paragraph">
                  <wp:posOffset>106045</wp:posOffset>
                </wp:positionV>
                <wp:extent cx="2028825" cy="721995"/>
                <wp:effectExtent l="0" t="0" r="9525" b="19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8825" cy="721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DAC6B9" w14:textId="77777777" w:rsidR="00F21744" w:rsidRPr="008F523B" w:rsidRDefault="00F21744" w:rsidP="00EB1688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8F523B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DRAFT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FOR DISCUSSION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6CC90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68pt;margin-top:8.35pt;width:159.75pt;height:5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" fillcolor="white [3201]" stroked="f" strokeweight=".5pt">
                <v:textbox>
                  <w:txbxContent>
                    <w:p w14:paraId="02DAC6B9" w14:textId="77777777" w:rsidR="00F21744" w:rsidRPr="008F523B" w:rsidRDefault="00F21744" w:rsidP="00EB1688">
                      <w:pPr>
                        <w:jc w:val="center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8F523B">
                        <w:rPr>
                          <w:b/>
                          <w:color w:val="FF0000"/>
                          <w:sz w:val="36"/>
                          <w:szCs w:val="36"/>
                        </w:rPr>
                        <w:t>DRAFT</w:t>
                      </w:r>
                      <w:r>
                        <w:rPr>
                          <w:b/>
                          <w:color w:val="FF0000"/>
                          <w:sz w:val="36"/>
                          <w:szCs w:val="36"/>
                        </w:rPr>
                        <w:t xml:space="preserve"> FOR DISCUSSION</w:t>
                      </w:r>
                    </w:p>
                  </w:txbxContent>
                </v:textbox>
              </v:shape>
            </w:pict>
          </mc:Fallback>
        </mc:AlternateContent>
      </w:r>
    </w:p>
    <w:p w14:paraId="49D3EE00" w14:textId="77777777" w:rsidR="00215FB1" w:rsidRPr="00746894" w:rsidRDefault="0067459C" w:rsidP="00E7243F">
      <w:pPr>
        <w:pStyle w:val="Heading1"/>
      </w:pPr>
      <w:r w:rsidRPr="00746894">
        <w:t>System P&amp;T Meeting</w:t>
      </w:r>
    </w:p>
    <w:p w14:paraId="625E5BAD" w14:textId="0A698D02" w:rsidR="00215FB1" w:rsidRPr="00746894" w:rsidRDefault="003368E6" w:rsidP="00E7243F">
      <w:pPr>
        <w:pStyle w:val="Heading2"/>
      </w:pPr>
      <w:r>
        <w:t>July</w:t>
      </w:r>
      <w:r w:rsidR="00002857">
        <w:t xml:space="preserve"> </w:t>
      </w:r>
      <w:r w:rsidR="007001CC">
        <w:t>29</w:t>
      </w:r>
      <w:r w:rsidR="007001CC" w:rsidRPr="007001CC">
        <w:rPr>
          <w:vertAlign w:val="superscript"/>
        </w:rPr>
        <w:t>th</w:t>
      </w:r>
      <w:r w:rsidR="007001CC">
        <w:t xml:space="preserve">, </w:t>
      </w:r>
      <w:r w:rsidR="00002857">
        <w:t>201</w:t>
      </w:r>
      <w:r w:rsidR="004B69A0">
        <w:t>9</w:t>
      </w:r>
    </w:p>
    <w:p w14:paraId="58EFE858" w14:textId="77777777" w:rsidR="00215FB1" w:rsidRPr="00746894" w:rsidRDefault="0067459C" w:rsidP="00E7243F">
      <w:pPr>
        <w:pStyle w:val="Heading2"/>
      </w:pPr>
      <w:r w:rsidRPr="00746894">
        <w:t>7</w:t>
      </w:r>
      <w:r w:rsidR="00A445A1" w:rsidRPr="00746894">
        <w:t>:00</w:t>
      </w:r>
      <w:r w:rsidR="00215FB1" w:rsidRPr="00746894">
        <w:t xml:space="preserve"> </w:t>
      </w:r>
      <w:r w:rsidR="00A445A1" w:rsidRPr="00746894">
        <w:t>a</w:t>
      </w:r>
      <w:r w:rsidR="00215FB1" w:rsidRPr="00746894">
        <w:t xml:space="preserve">.m. – </w:t>
      </w:r>
      <w:r w:rsidRPr="00746894">
        <w:t>9</w:t>
      </w:r>
      <w:r w:rsidR="00A445A1" w:rsidRPr="00746894">
        <w:t>:00</w:t>
      </w:r>
      <w:r w:rsidR="00215FB1" w:rsidRPr="00746894">
        <w:t xml:space="preserve"> </w:t>
      </w:r>
      <w:r w:rsidR="00A445A1" w:rsidRPr="00746894">
        <w:t>a</w:t>
      </w:r>
      <w:r w:rsidR="00215FB1" w:rsidRPr="00746894">
        <w:t>.m.</w:t>
      </w:r>
    </w:p>
    <w:p w14:paraId="06B15269" w14:textId="77777777" w:rsidR="00215FB1" w:rsidRPr="00746894" w:rsidRDefault="00215FB1"/>
    <w:p w14:paraId="5BB342D6" w14:textId="77777777" w:rsidR="00160852" w:rsidRPr="00746894" w:rsidRDefault="0067459C">
      <w:pPr>
        <w:rPr>
          <w:b/>
          <w:sz w:val="22"/>
        </w:rPr>
      </w:pPr>
      <w:r w:rsidRPr="00746894">
        <w:rPr>
          <w:b/>
          <w:sz w:val="22"/>
        </w:rPr>
        <w:t>Bio</w:t>
      </w:r>
      <w:r w:rsidR="00571E22" w:rsidRPr="00746894">
        <w:rPr>
          <w:b/>
          <w:sz w:val="22"/>
        </w:rPr>
        <w:t>medical</w:t>
      </w:r>
      <w:r w:rsidRPr="00746894">
        <w:rPr>
          <w:b/>
          <w:sz w:val="22"/>
        </w:rPr>
        <w:t xml:space="preserve"> Science </w:t>
      </w:r>
      <w:r w:rsidR="00571E22" w:rsidRPr="00746894">
        <w:rPr>
          <w:b/>
          <w:sz w:val="22"/>
        </w:rPr>
        <w:t>Tower (BST) S100</w:t>
      </w:r>
    </w:p>
    <w:p w14:paraId="0717EA88" w14:textId="0F992030" w:rsidR="003B237B" w:rsidRPr="00966EDD" w:rsidRDefault="003B237B">
      <w:pPr>
        <w:rPr>
          <w:b/>
          <w:color w:val="FF0000"/>
          <w:sz w:val="22"/>
        </w:rPr>
      </w:pPr>
    </w:p>
    <w:tbl>
      <w:tblPr>
        <w:tblW w:w="1035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794"/>
        <w:gridCol w:w="5691"/>
        <w:gridCol w:w="1870"/>
      </w:tblGrid>
      <w:tr w:rsidR="00746894" w:rsidRPr="00746894" w14:paraId="32CD36B2" w14:textId="77777777" w:rsidTr="05DD1EB9">
        <w:trPr>
          <w:trHeight w:val="290"/>
        </w:trPr>
        <w:tc>
          <w:tcPr>
            <w:tcW w:w="2794" w:type="dxa"/>
          </w:tcPr>
          <w:p w14:paraId="3B8D0E44" w14:textId="77777777" w:rsidR="00215FB1" w:rsidRPr="00746894" w:rsidRDefault="00484577" w:rsidP="007C31AC">
            <w:pPr>
              <w:pStyle w:val="Heading2"/>
            </w:pPr>
            <w:r w:rsidRPr="00746894">
              <w:t>6</w:t>
            </w:r>
            <w:r w:rsidR="00A445A1" w:rsidRPr="00746894">
              <w:t>:</w:t>
            </w:r>
            <w:r w:rsidRPr="00746894">
              <w:t>45</w:t>
            </w:r>
            <w:r w:rsidR="00A445A1" w:rsidRPr="00746894">
              <w:t xml:space="preserve"> a</w:t>
            </w:r>
            <w:r w:rsidR="00215FB1" w:rsidRPr="00746894">
              <w:t xml:space="preserve">.m. – </w:t>
            </w:r>
            <w:r w:rsidR="0067459C" w:rsidRPr="00746894">
              <w:t>7</w:t>
            </w:r>
            <w:r w:rsidR="006209AC" w:rsidRPr="00746894">
              <w:t>:</w:t>
            </w:r>
            <w:r w:rsidR="007C31AC">
              <w:t>00</w:t>
            </w:r>
            <w:r w:rsidR="006209AC" w:rsidRPr="00746894">
              <w:t xml:space="preserve"> </w:t>
            </w:r>
            <w:r w:rsidR="00A445A1" w:rsidRPr="00746894">
              <w:t>a</w:t>
            </w:r>
            <w:r w:rsidR="006209AC" w:rsidRPr="00746894">
              <w:t>.m.</w:t>
            </w:r>
          </w:p>
        </w:tc>
        <w:tc>
          <w:tcPr>
            <w:tcW w:w="5691" w:type="dxa"/>
          </w:tcPr>
          <w:p w14:paraId="2D691CA6" w14:textId="77777777" w:rsidR="0067459C" w:rsidRPr="00746894" w:rsidRDefault="00484577" w:rsidP="00064311">
            <w:pPr>
              <w:rPr>
                <w:szCs w:val="22"/>
              </w:rPr>
            </w:pPr>
            <w:r w:rsidRPr="00746894">
              <w:rPr>
                <w:b/>
                <w:sz w:val="22"/>
                <w:szCs w:val="22"/>
              </w:rPr>
              <w:t>Breakfast</w:t>
            </w:r>
          </w:p>
        </w:tc>
        <w:tc>
          <w:tcPr>
            <w:tcW w:w="1870" w:type="dxa"/>
          </w:tcPr>
          <w:p w14:paraId="347CCCE5" w14:textId="77777777" w:rsidR="0076397E" w:rsidRPr="00746894" w:rsidRDefault="00484577" w:rsidP="00425C0F">
            <w:pPr>
              <w:pStyle w:val="Location"/>
            </w:pPr>
            <w:r w:rsidRPr="00746894">
              <w:t>All</w:t>
            </w:r>
          </w:p>
        </w:tc>
      </w:tr>
      <w:tr w:rsidR="00746894" w:rsidRPr="00746894" w14:paraId="3E5937D3" w14:textId="77777777" w:rsidTr="05DD1EB9">
        <w:trPr>
          <w:trHeight w:val="587"/>
        </w:trPr>
        <w:tc>
          <w:tcPr>
            <w:tcW w:w="2794" w:type="dxa"/>
          </w:tcPr>
          <w:p w14:paraId="05B82BC6" w14:textId="77777777" w:rsidR="00484577" w:rsidRPr="00746894" w:rsidRDefault="007C31AC" w:rsidP="006A7653">
            <w:pPr>
              <w:pStyle w:val="Heading2"/>
            </w:pPr>
            <w:r>
              <w:t>7:0</w:t>
            </w:r>
            <w:r w:rsidR="006A7653">
              <w:t>0</w:t>
            </w:r>
            <w:r w:rsidR="00484577" w:rsidRPr="00746894">
              <w:t xml:space="preserve"> a.m. – 7:</w:t>
            </w:r>
            <w:r w:rsidR="006A7653">
              <w:t>05</w:t>
            </w:r>
            <w:r w:rsidR="00484577" w:rsidRPr="00746894">
              <w:t xml:space="preserve"> a.m.</w:t>
            </w:r>
          </w:p>
        </w:tc>
        <w:tc>
          <w:tcPr>
            <w:tcW w:w="5691" w:type="dxa"/>
          </w:tcPr>
          <w:p w14:paraId="05740DFF" w14:textId="77777777" w:rsidR="00484577" w:rsidRPr="00746894" w:rsidRDefault="00484577" w:rsidP="00F450D7">
            <w:pPr>
              <w:rPr>
                <w:b/>
                <w:sz w:val="22"/>
                <w:szCs w:val="22"/>
              </w:rPr>
            </w:pPr>
            <w:r w:rsidRPr="00746894">
              <w:rPr>
                <w:b/>
                <w:sz w:val="22"/>
                <w:szCs w:val="22"/>
              </w:rPr>
              <w:t>Welcome</w:t>
            </w:r>
          </w:p>
          <w:p w14:paraId="5049928D" w14:textId="77777777" w:rsidR="006834DB" w:rsidRDefault="00226EFB" w:rsidP="006834DB">
            <w:pPr>
              <w:numPr>
                <w:ilvl w:val="0"/>
                <w:numId w:val="2"/>
              </w:numPr>
              <w:rPr>
                <w:szCs w:val="22"/>
              </w:rPr>
            </w:pPr>
            <w:r w:rsidRPr="00746894">
              <w:rPr>
                <w:szCs w:val="22"/>
              </w:rPr>
              <w:t xml:space="preserve">Acceptance of Minutes from </w:t>
            </w:r>
            <w:r w:rsidR="001837A2" w:rsidRPr="00746894">
              <w:rPr>
                <w:szCs w:val="22"/>
              </w:rPr>
              <w:t>Last</w:t>
            </w:r>
            <w:r w:rsidRPr="00746894">
              <w:rPr>
                <w:szCs w:val="22"/>
              </w:rPr>
              <w:t xml:space="preserve"> Meeting</w:t>
            </w:r>
          </w:p>
          <w:p w14:paraId="31881DCA" w14:textId="77777777" w:rsidR="006E1880" w:rsidRPr="006834DB" w:rsidRDefault="006E1880" w:rsidP="006834DB">
            <w:pPr>
              <w:numPr>
                <w:ilvl w:val="0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Consent Agenda approval</w:t>
            </w:r>
          </w:p>
        </w:tc>
        <w:tc>
          <w:tcPr>
            <w:tcW w:w="1870" w:type="dxa"/>
          </w:tcPr>
          <w:p w14:paraId="4DEB9DCE" w14:textId="77777777" w:rsidR="00C037D5" w:rsidRDefault="00C037D5" w:rsidP="00064311">
            <w:pPr>
              <w:pStyle w:val="Location"/>
            </w:pPr>
          </w:p>
          <w:p w14:paraId="6311D65A" w14:textId="4E1D4629" w:rsidR="00521225" w:rsidRPr="00746894" w:rsidRDefault="00484577" w:rsidP="00C037D5">
            <w:pPr>
              <w:pStyle w:val="Location"/>
            </w:pPr>
            <w:r w:rsidRPr="00746894">
              <w:t>M Schmidhofer</w:t>
            </w:r>
          </w:p>
        </w:tc>
      </w:tr>
      <w:tr w:rsidR="00AE704F" w:rsidRPr="00746894" w14:paraId="5BD64C43" w14:textId="77777777" w:rsidTr="05DD1EB9">
        <w:trPr>
          <w:trHeight w:val="776"/>
        </w:trPr>
        <w:tc>
          <w:tcPr>
            <w:tcW w:w="2794" w:type="dxa"/>
          </w:tcPr>
          <w:p w14:paraId="7FBF8086" w14:textId="5FEDBC0C" w:rsidR="00AE704F" w:rsidRDefault="00AE704F" w:rsidP="0007233C">
            <w:pPr>
              <w:pStyle w:val="Heading2"/>
            </w:pPr>
            <w:r>
              <w:t>7:</w:t>
            </w:r>
            <w:r w:rsidR="003368E6">
              <w:t>05</w:t>
            </w:r>
            <w:r>
              <w:t xml:space="preserve"> a.m. – 7:30 a.m.</w:t>
            </w:r>
          </w:p>
        </w:tc>
        <w:tc>
          <w:tcPr>
            <w:tcW w:w="5691" w:type="dxa"/>
          </w:tcPr>
          <w:p w14:paraId="70B2A3F1" w14:textId="77777777" w:rsidR="00AE704F" w:rsidRPr="0019578F" w:rsidRDefault="00AE704F" w:rsidP="0007233C">
            <w:pPr>
              <w:rPr>
                <w:b/>
                <w:sz w:val="22"/>
                <w:szCs w:val="22"/>
              </w:rPr>
            </w:pPr>
            <w:r w:rsidRPr="0019578F">
              <w:rPr>
                <w:b/>
                <w:sz w:val="22"/>
                <w:szCs w:val="22"/>
              </w:rPr>
              <w:t>Discussion Item</w:t>
            </w:r>
          </w:p>
          <w:p w14:paraId="49E6D574" w14:textId="77777777" w:rsidR="0033164C" w:rsidRDefault="00F679E3" w:rsidP="00F679E3">
            <w:pPr>
              <w:numPr>
                <w:ilvl w:val="0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REMS Audit results</w:t>
            </w:r>
          </w:p>
          <w:p w14:paraId="104839C8" w14:textId="1A8906B3" w:rsidR="00A8226C" w:rsidRPr="006C26A4" w:rsidRDefault="002B37ED" w:rsidP="006C26A4">
            <w:pPr>
              <w:numPr>
                <w:ilvl w:val="0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Promethazine Audit results</w:t>
            </w:r>
          </w:p>
        </w:tc>
        <w:tc>
          <w:tcPr>
            <w:tcW w:w="1870" w:type="dxa"/>
          </w:tcPr>
          <w:p w14:paraId="59CBD032" w14:textId="77777777" w:rsidR="008E63FB" w:rsidRDefault="008E63FB" w:rsidP="00E601C3">
            <w:pPr>
              <w:tabs>
                <w:tab w:val="left" w:pos="1345"/>
              </w:tabs>
              <w:jc w:val="right"/>
            </w:pPr>
          </w:p>
          <w:p w14:paraId="43938B7B" w14:textId="77777777" w:rsidR="00C71A6A" w:rsidRDefault="00F679E3" w:rsidP="0033164C">
            <w:pPr>
              <w:tabs>
                <w:tab w:val="left" w:pos="1345"/>
              </w:tabs>
              <w:jc w:val="right"/>
            </w:pPr>
            <w:r>
              <w:t>A Lopus</w:t>
            </w:r>
          </w:p>
          <w:p w14:paraId="0A25C19C" w14:textId="4EBA0088" w:rsidR="00A8226C" w:rsidRPr="00D802E0" w:rsidRDefault="002B37ED" w:rsidP="006C26A4">
            <w:pPr>
              <w:tabs>
                <w:tab w:val="left" w:pos="1345"/>
              </w:tabs>
              <w:jc w:val="right"/>
            </w:pPr>
            <w:r>
              <w:t>S Miske</w:t>
            </w:r>
          </w:p>
        </w:tc>
      </w:tr>
      <w:tr w:rsidR="00746894" w:rsidRPr="00746894" w14:paraId="28429543" w14:textId="77777777" w:rsidTr="05DD1EB9">
        <w:trPr>
          <w:trHeight w:val="758"/>
        </w:trPr>
        <w:tc>
          <w:tcPr>
            <w:tcW w:w="2794" w:type="dxa"/>
          </w:tcPr>
          <w:p w14:paraId="47389AB4" w14:textId="282705C0" w:rsidR="00215FB1" w:rsidRPr="00746894" w:rsidRDefault="00DD36EC" w:rsidP="006A7653">
            <w:pPr>
              <w:pStyle w:val="Heading2"/>
            </w:pPr>
            <w:r>
              <w:t>7:</w:t>
            </w:r>
            <w:r w:rsidR="003368E6">
              <w:t>30</w:t>
            </w:r>
            <w:r w:rsidR="006209AC" w:rsidRPr="00746894">
              <w:t xml:space="preserve"> </w:t>
            </w:r>
            <w:r w:rsidR="00A445A1" w:rsidRPr="00746894">
              <w:t>a</w:t>
            </w:r>
            <w:r w:rsidR="006209AC" w:rsidRPr="00746894">
              <w:t>.m.</w:t>
            </w:r>
            <w:r w:rsidR="00215FB1" w:rsidRPr="00746894">
              <w:t xml:space="preserve"> – </w:t>
            </w:r>
            <w:r w:rsidRPr="00DA5365">
              <w:t>7</w:t>
            </w:r>
            <w:r>
              <w:t>:55</w:t>
            </w:r>
            <w:r w:rsidR="00215FB1" w:rsidRPr="00746894">
              <w:t xml:space="preserve"> </w:t>
            </w:r>
            <w:r w:rsidR="000C64C6" w:rsidRPr="00746894">
              <w:t>a</w:t>
            </w:r>
            <w:r w:rsidR="00215FB1" w:rsidRPr="00746894">
              <w:t>.m.</w:t>
            </w:r>
          </w:p>
        </w:tc>
        <w:tc>
          <w:tcPr>
            <w:tcW w:w="5691" w:type="dxa"/>
          </w:tcPr>
          <w:p w14:paraId="6193C89A" w14:textId="77777777" w:rsidR="00D247FD" w:rsidRPr="003B056A" w:rsidRDefault="00E13E20" w:rsidP="00E13E20">
            <w:pPr>
              <w:rPr>
                <w:b/>
                <w:sz w:val="22"/>
                <w:szCs w:val="22"/>
              </w:rPr>
            </w:pPr>
            <w:r w:rsidRPr="003B056A">
              <w:rPr>
                <w:b/>
                <w:sz w:val="22"/>
                <w:szCs w:val="22"/>
              </w:rPr>
              <w:t>Medication Formulary Reviews</w:t>
            </w:r>
          </w:p>
          <w:p w14:paraId="00B68A21" w14:textId="4A47D697" w:rsidR="00F679E3" w:rsidRDefault="00F679E3" w:rsidP="0073785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Andexanet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alfa (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Andexxa</w:t>
            </w:r>
            <w:proofErr w:type="spellEnd"/>
            <w:r>
              <w:rPr>
                <w:rFonts w:ascii="Corbel" w:hAnsi="Corbel" w:cs="Tahoma"/>
                <w:color w:val="auto"/>
                <w:sz w:val="20"/>
                <w:szCs w:val="20"/>
              </w:rPr>
              <w:t>®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</w:p>
          <w:p w14:paraId="6DB86320" w14:textId="5B39BAC9" w:rsidR="00FB7E9D" w:rsidRDefault="00FB7E9D" w:rsidP="0073785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Esketamine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Spravato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>™)</w:t>
            </w:r>
          </w:p>
          <w:p w14:paraId="17B4102A" w14:textId="16F87E9B" w:rsidR="00590049" w:rsidRPr="006C26A4" w:rsidRDefault="00FB7E9D" w:rsidP="0073785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proofErr w:type="spellStart"/>
            <w:r w:rsidRPr="006C26A4">
              <w:rPr>
                <w:rFonts w:ascii="Tahoma" w:hAnsi="Tahoma" w:cs="Tahoma"/>
                <w:color w:val="auto"/>
                <w:sz w:val="20"/>
                <w:szCs w:val="20"/>
              </w:rPr>
              <w:t>Aminolevulinic</w:t>
            </w:r>
            <w:proofErr w:type="spellEnd"/>
            <w:r w:rsidRPr="006C26A4">
              <w:rPr>
                <w:rFonts w:ascii="Tahoma" w:hAnsi="Tahoma" w:cs="Tahoma"/>
                <w:color w:val="auto"/>
                <w:sz w:val="20"/>
                <w:szCs w:val="20"/>
              </w:rPr>
              <w:t xml:space="preserve"> acid (</w:t>
            </w:r>
            <w:proofErr w:type="spellStart"/>
            <w:r w:rsidRPr="006C26A4">
              <w:rPr>
                <w:rFonts w:ascii="Tahoma" w:hAnsi="Tahoma" w:cs="Tahoma"/>
                <w:color w:val="auto"/>
                <w:sz w:val="20"/>
                <w:szCs w:val="20"/>
              </w:rPr>
              <w:t>Gleolan</w:t>
            </w:r>
            <w:proofErr w:type="spellEnd"/>
            <w:r w:rsidR="002553ED" w:rsidRPr="006C26A4">
              <w:rPr>
                <w:rFonts w:ascii="Corbel" w:hAnsi="Corbel" w:cs="Tahoma"/>
                <w:color w:val="auto"/>
                <w:sz w:val="20"/>
                <w:szCs w:val="20"/>
              </w:rPr>
              <w:t>™</w:t>
            </w:r>
            <w:r w:rsidRPr="006C26A4"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</w:p>
          <w:p w14:paraId="6866A25C" w14:textId="0334542C" w:rsidR="0073785D" w:rsidRPr="00DF4B5D" w:rsidRDefault="05DD1EB9" w:rsidP="05DD1EB9">
            <w:pPr>
              <w:pStyle w:val="ListParagraph"/>
              <w:numPr>
                <w:ilvl w:val="0"/>
                <w:numId w:val="3"/>
              </w:numPr>
              <w:rPr>
                <w:rFonts w:cs="Tahoma"/>
              </w:rPr>
            </w:pPr>
            <w:proofErr w:type="spellStart"/>
            <w:r w:rsidRPr="05DD1EB9">
              <w:rPr>
                <w:rFonts w:cs="Tahoma"/>
              </w:rPr>
              <w:t>Caplacizumab-yhdp</w:t>
            </w:r>
            <w:proofErr w:type="spellEnd"/>
            <w:r w:rsidRPr="05DD1EB9">
              <w:rPr>
                <w:rFonts w:cs="Tahoma"/>
              </w:rPr>
              <w:t xml:space="preserve"> (</w:t>
            </w:r>
            <w:proofErr w:type="spellStart"/>
            <w:r w:rsidRPr="05DD1EB9">
              <w:rPr>
                <w:rFonts w:cs="Tahoma"/>
              </w:rPr>
              <w:t>Cablivi</w:t>
            </w:r>
            <w:proofErr w:type="spellEnd"/>
            <w:r w:rsidRPr="05DD1EB9">
              <w:rPr>
                <w:rFonts w:cs="Tahoma"/>
              </w:rPr>
              <w:t xml:space="preserve">®) </w:t>
            </w:r>
          </w:p>
        </w:tc>
        <w:tc>
          <w:tcPr>
            <w:tcW w:w="1870" w:type="dxa"/>
          </w:tcPr>
          <w:p w14:paraId="5BBB85F4" w14:textId="77777777" w:rsidR="002D35C3" w:rsidRDefault="002D35C3" w:rsidP="00EE0DAD">
            <w:pPr>
              <w:pStyle w:val="Location"/>
              <w:rPr>
                <w:szCs w:val="20"/>
              </w:rPr>
            </w:pPr>
          </w:p>
          <w:p w14:paraId="40C553C0" w14:textId="018BD4FE" w:rsidR="00F679E3" w:rsidRDefault="00F679E3" w:rsidP="00EE0DAD">
            <w:pPr>
              <w:pStyle w:val="Location"/>
              <w:rPr>
                <w:szCs w:val="20"/>
              </w:rPr>
            </w:pPr>
            <w:r>
              <w:rPr>
                <w:szCs w:val="20"/>
              </w:rPr>
              <w:t>S Miske</w:t>
            </w:r>
          </w:p>
          <w:p w14:paraId="5D795BAA" w14:textId="70392C6E" w:rsidR="00A358F5" w:rsidRDefault="00426EF5" w:rsidP="00A358F5">
            <w:pPr>
              <w:pStyle w:val="Location"/>
              <w:rPr>
                <w:szCs w:val="20"/>
              </w:rPr>
            </w:pPr>
            <w:r>
              <w:rPr>
                <w:szCs w:val="20"/>
              </w:rPr>
              <w:t xml:space="preserve">M </w:t>
            </w:r>
            <w:proofErr w:type="spellStart"/>
            <w:r>
              <w:rPr>
                <w:szCs w:val="20"/>
              </w:rPr>
              <w:t>Yabs</w:t>
            </w:r>
            <w:proofErr w:type="spellEnd"/>
            <w:r w:rsidR="00A358F5">
              <w:rPr>
                <w:szCs w:val="20"/>
              </w:rPr>
              <w:t>/C Culley</w:t>
            </w:r>
          </w:p>
          <w:p w14:paraId="131ECF19" w14:textId="5F924613" w:rsidR="00DF4B5D" w:rsidRDefault="00FC6E73" w:rsidP="00EE0DAD">
            <w:pPr>
              <w:pStyle w:val="Location"/>
              <w:rPr>
                <w:szCs w:val="20"/>
              </w:rPr>
            </w:pPr>
            <w:r w:rsidRPr="006C26A4">
              <w:rPr>
                <w:szCs w:val="20"/>
              </w:rPr>
              <w:t>G Wilson</w:t>
            </w:r>
          </w:p>
          <w:p w14:paraId="687D4164" w14:textId="2760D501" w:rsidR="00DF4B5D" w:rsidRPr="00EF73CD" w:rsidRDefault="00DF4B5D" w:rsidP="00A358F5">
            <w:pPr>
              <w:pStyle w:val="Location"/>
              <w:rPr>
                <w:szCs w:val="20"/>
              </w:rPr>
            </w:pPr>
            <w:r>
              <w:rPr>
                <w:szCs w:val="20"/>
              </w:rPr>
              <w:t>D Bever</w:t>
            </w:r>
            <w:r w:rsidR="00A358F5">
              <w:rPr>
                <w:szCs w:val="20"/>
              </w:rPr>
              <w:t>/</w:t>
            </w:r>
            <w:r w:rsidR="006C26A4">
              <w:rPr>
                <w:szCs w:val="20"/>
              </w:rPr>
              <w:t>S Miske/G Wilson</w:t>
            </w:r>
          </w:p>
        </w:tc>
      </w:tr>
      <w:tr w:rsidR="00746894" w:rsidRPr="00824C22" w14:paraId="7A6BB675" w14:textId="77777777" w:rsidTr="05DD1EB9">
        <w:trPr>
          <w:trHeight w:val="668"/>
        </w:trPr>
        <w:tc>
          <w:tcPr>
            <w:tcW w:w="2794" w:type="dxa"/>
          </w:tcPr>
          <w:p w14:paraId="1D64EF74" w14:textId="77777777" w:rsidR="00215FB1" w:rsidRPr="00746894" w:rsidRDefault="004D61C5" w:rsidP="00C66736">
            <w:pPr>
              <w:pStyle w:val="Heading2"/>
            </w:pPr>
            <w:r>
              <w:t>7</w:t>
            </w:r>
            <w:r w:rsidR="00DD36EC">
              <w:t>:55</w:t>
            </w:r>
            <w:r w:rsidR="00215FB1" w:rsidRPr="00746894">
              <w:t xml:space="preserve"> </w:t>
            </w:r>
            <w:r w:rsidR="000C64C6" w:rsidRPr="00746894">
              <w:t>a</w:t>
            </w:r>
            <w:r w:rsidR="00215FB1" w:rsidRPr="00746894">
              <w:t xml:space="preserve">.m. – </w:t>
            </w:r>
            <w:r w:rsidR="0067459C" w:rsidRPr="00746894">
              <w:t>8</w:t>
            </w:r>
            <w:r w:rsidR="00215FB1" w:rsidRPr="00746894">
              <w:t>:</w:t>
            </w:r>
            <w:r w:rsidR="00C66736">
              <w:t>20</w:t>
            </w:r>
            <w:r w:rsidR="00215FB1" w:rsidRPr="00746894">
              <w:t xml:space="preserve"> </w:t>
            </w:r>
            <w:r w:rsidR="000C64C6" w:rsidRPr="00746894">
              <w:t>a</w:t>
            </w:r>
            <w:r w:rsidR="00215FB1" w:rsidRPr="00746894">
              <w:t>.m.</w:t>
            </w:r>
          </w:p>
        </w:tc>
        <w:tc>
          <w:tcPr>
            <w:tcW w:w="5691" w:type="dxa"/>
          </w:tcPr>
          <w:p w14:paraId="4442ECE3" w14:textId="77777777" w:rsidR="00215FB1" w:rsidRPr="007F64D6" w:rsidRDefault="004E271F" w:rsidP="00E7243F">
            <w:pPr>
              <w:pStyle w:val="Heading2"/>
            </w:pPr>
            <w:r w:rsidRPr="007F64D6">
              <w:t>Medication Class Reviews</w:t>
            </w:r>
            <w:r w:rsidR="00E13E20" w:rsidRPr="007F64D6">
              <w:t xml:space="preserve"> and Interchanges</w:t>
            </w:r>
          </w:p>
          <w:p w14:paraId="0FABF9D4" w14:textId="588C8A69" w:rsidR="00C85180" w:rsidRPr="005B742C" w:rsidRDefault="00757405" w:rsidP="005B742C">
            <w:pPr>
              <w:pStyle w:val="ListParagraph"/>
              <w:numPr>
                <w:ilvl w:val="0"/>
                <w:numId w:val="3"/>
              </w:num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Cardiac amyloidosis</w:t>
            </w:r>
            <w:r w:rsidR="003147D3">
              <w:rPr>
                <w:rFonts w:cs="Tahoma"/>
                <w:szCs w:val="20"/>
              </w:rPr>
              <w:t xml:space="preserve"> and </w:t>
            </w:r>
            <w:proofErr w:type="spellStart"/>
            <w:r w:rsidR="003147D3">
              <w:rPr>
                <w:rFonts w:cs="Tahoma"/>
                <w:szCs w:val="20"/>
              </w:rPr>
              <w:t>tafamidis</w:t>
            </w:r>
            <w:proofErr w:type="spellEnd"/>
            <w:r w:rsidR="003147D3">
              <w:rPr>
                <w:rFonts w:cs="Tahoma"/>
                <w:szCs w:val="20"/>
              </w:rPr>
              <w:t xml:space="preserve"> (</w:t>
            </w:r>
            <w:proofErr w:type="spellStart"/>
            <w:r w:rsidR="003147D3">
              <w:rPr>
                <w:rFonts w:cs="Tahoma"/>
                <w:szCs w:val="20"/>
              </w:rPr>
              <w:t>Vyndaqel</w:t>
            </w:r>
            <w:proofErr w:type="spellEnd"/>
            <w:r w:rsidR="003147D3">
              <w:rPr>
                <w:rFonts w:cs="Tahoma"/>
                <w:szCs w:val="20"/>
              </w:rPr>
              <w:t xml:space="preserve">, </w:t>
            </w:r>
            <w:proofErr w:type="spellStart"/>
            <w:r w:rsidR="003147D3">
              <w:rPr>
                <w:rFonts w:cs="Tahoma"/>
                <w:szCs w:val="20"/>
              </w:rPr>
              <w:t>Vyndamax</w:t>
            </w:r>
            <w:proofErr w:type="spellEnd"/>
            <w:r w:rsidR="003147D3">
              <w:rPr>
                <w:rFonts w:cs="Tahoma"/>
                <w:szCs w:val="20"/>
              </w:rPr>
              <w:t>)</w:t>
            </w:r>
          </w:p>
        </w:tc>
        <w:tc>
          <w:tcPr>
            <w:tcW w:w="1870" w:type="dxa"/>
          </w:tcPr>
          <w:p w14:paraId="78587C33" w14:textId="5D0FF980" w:rsidR="00C771CF" w:rsidRDefault="00C771CF" w:rsidP="00C771CF">
            <w:pPr>
              <w:pStyle w:val="Location"/>
              <w:rPr>
                <w:szCs w:val="20"/>
              </w:rPr>
            </w:pPr>
          </w:p>
          <w:p w14:paraId="6ADEF96B" w14:textId="12F57620" w:rsidR="00A358F5" w:rsidRPr="005B742C" w:rsidRDefault="05DD1EB9" w:rsidP="002A7964">
            <w:pPr>
              <w:pStyle w:val="Location"/>
              <w:tabs>
                <w:tab w:val="left" w:pos="1541"/>
              </w:tabs>
              <w:jc w:val="center"/>
            </w:pPr>
            <w:r>
              <w:t>J</w:t>
            </w:r>
            <w:r w:rsidR="002A7964">
              <w:t xml:space="preserve"> Coons/G Wilson</w:t>
            </w:r>
            <w:r>
              <w:t xml:space="preserve">           </w:t>
            </w:r>
          </w:p>
        </w:tc>
      </w:tr>
      <w:tr w:rsidR="00746894" w:rsidRPr="00746894" w14:paraId="4F97E5EE" w14:textId="77777777" w:rsidTr="05DD1EB9">
        <w:trPr>
          <w:trHeight w:val="551"/>
        </w:trPr>
        <w:tc>
          <w:tcPr>
            <w:tcW w:w="2794" w:type="dxa"/>
          </w:tcPr>
          <w:p w14:paraId="1143A9C8" w14:textId="538F6537" w:rsidR="000C64C6" w:rsidRPr="00A525BB" w:rsidRDefault="00DD36EC" w:rsidP="00C66736">
            <w:pPr>
              <w:pStyle w:val="Heading2"/>
              <w:ind w:right="-226"/>
            </w:pPr>
            <w:r w:rsidRPr="00A525BB">
              <w:t>8:</w:t>
            </w:r>
            <w:r w:rsidR="00C66736" w:rsidRPr="00A525BB">
              <w:t>2</w:t>
            </w:r>
            <w:r w:rsidR="00CB5B03" w:rsidRPr="00A525BB">
              <w:t>0</w:t>
            </w:r>
            <w:r w:rsidR="000C64C6" w:rsidRPr="00A525BB">
              <w:t xml:space="preserve"> a.m. – </w:t>
            </w:r>
            <w:r w:rsidR="00C66736" w:rsidRPr="00A525BB">
              <w:t>8:45</w:t>
            </w:r>
            <w:r w:rsidR="000C64C6" w:rsidRPr="00A525BB">
              <w:t xml:space="preserve"> a.m.</w:t>
            </w:r>
          </w:p>
        </w:tc>
        <w:tc>
          <w:tcPr>
            <w:tcW w:w="5691" w:type="dxa"/>
            <w:tcBorders>
              <w:bottom w:val="double" w:sz="6" w:space="0" w:color="5F5F5F"/>
            </w:tcBorders>
          </w:tcPr>
          <w:p w14:paraId="6BD51A1F" w14:textId="77777777" w:rsidR="00FD46EE" w:rsidRPr="000D4FB4" w:rsidRDefault="00FD46EE" w:rsidP="00FD46EE">
            <w:pPr>
              <w:pStyle w:val="Heading2"/>
            </w:pPr>
            <w:r w:rsidRPr="000D4FB4">
              <w:t>Practice Guidelines/Safety Initiatives</w:t>
            </w:r>
          </w:p>
          <w:p w14:paraId="67DB8666" w14:textId="08436802" w:rsidR="002F03AD" w:rsidRPr="002D116E" w:rsidRDefault="002F03AD" w:rsidP="002D116E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cs="Tahoma"/>
                <w:sz w:val="18"/>
                <w:szCs w:val="18"/>
              </w:rPr>
            </w:pPr>
            <w:r w:rsidRPr="00B7440C">
              <w:rPr>
                <w:rFonts w:cs="Tahoma"/>
                <w:sz w:val="18"/>
                <w:szCs w:val="18"/>
              </w:rPr>
              <w:t>Management of Refractory Opioid-Induced Constipation (OIC): 2019 Update</w:t>
            </w:r>
          </w:p>
        </w:tc>
        <w:tc>
          <w:tcPr>
            <w:tcW w:w="1870" w:type="dxa"/>
          </w:tcPr>
          <w:p w14:paraId="3E893D3D" w14:textId="77777777" w:rsidR="0019477B" w:rsidRDefault="0019477B" w:rsidP="002F46B7">
            <w:pPr>
              <w:pStyle w:val="Location"/>
              <w:jc w:val="left"/>
              <w:rPr>
                <w:szCs w:val="20"/>
              </w:rPr>
            </w:pPr>
          </w:p>
          <w:p w14:paraId="273F14D2" w14:textId="5FAA6B5E" w:rsidR="00DB6D3C" w:rsidRDefault="002F03AD" w:rsidP="003147D3">
            <w:pPr>
              <w:pStyle w:val="Location"/>
              <w:rPr>
                <w:szCs w:val="20"/>
              </w:rPr>
            </w:pPr>
            <w:r w:rsidRPr="002F03AD">
              <w:rPr>
                <w:rFonts w:cs="Tahoma"/>
                <w:sz w:val="18"/>
                <w:szCs w:val="18"/>
              </w:rPr>
              <w:t>G Wilson</w:t>
            </w:r>
          </w:p>
          <w:p w14:paraId="321E4DB5" w14:textId="38426914" w:rsidR="000E185F" w:rsidRPr="00CA5DF3" w:rsidRDefault="000E185F" w:rsidP="002E0E78">
            <w:pPr>
              <w:pStyle w:val="Location"/>
              <w:jc w:val="left"/>
              <w:rPr>
                <w:szCs w:val="20"/>
              </w:rPr>
            </w:pPr>
          </w:p>
        </w:tc>
      </w:tr>
      <w:tr w:rsidR="004C0960" w:rsidRPr="00746894" w14:paraId="61678297" w14:textId="77777777" w:rsidTr="05DD1EB9">
        <w:trPr>
          <w:trHeight w:val="571"/>
        </w:trPr>
        <w:tc>
          <w:tcPr>
            <w:tcW w:w="2794" w:type="dxa"/>
          </w:tcPr>
          <w:p w14:paraId="115CB8C0" w14:textId="55ED892D" w:rsidR="004C0960" w:rsidRDefault="004C0960" w:rsidP="00C66736">
            <w:pPr>
              <w:pStyle w:val="Heading2"/>
              <w:ind w:right="-226"/>
            </w:pPr>
            <w:r>
              <w:t>8:45a.m. – 8:55 a.m.</w:t>
            </w:r>
          </w:p>
        </w:tc>
        <w:tc>
          <w:tcPr>
            <w:tcW w:w="5691" w:type="dxa"/>
            <w:shd w:val="clear" w:color="auto" w:fill="auto"/>
          </w:tcPr>
          <w:p w14:paraId="2D2856B2" w14:textId="38DBFD1A" w:rsidR="006C6079" w:rsidRPr="00FD46EE" w:rsidRDefault="00FD46EE" w:rsidP="006C6079">
            <w:pPr>
              <w:pStyle w:val="Heading2"/>
              <w:rPr>
                <w:szCs w:val="20"/>
              </w:rPr>
            </w:pPr>
            <w:r w:rsidRPr="00746894">
              <w:t>Polic</w:t>
            </w:r>
            <w:r>
              <w:t>ies</w:t>
            </w:r>
            <w:r w:rsidRPr="00746894">
              <w:t xml:space="preserve"> </w:t>
            </w:r>
          </w:p>
          <w:p w14:paraId="3CCE576F" w14:textId="1E5FBB6E" w:rsidR="00922756" w:rsidRPr="000E185F" w:rsidRDefault="00922756" w:rsidP="000E185F">
            <w:pPr>
              <w:rPr>
                <w:szCs w:val="20"/>
              </w:rPr>
            </w:pPr>
          </w:p>
        </w:tc>
        <w:tc>
          <w:tcPr>
            <w:tcW w:w="1870" w:type="dxa"/>
          </w:tcPr>
          <w:p w14:paraId="52FD00AF" w14:textId="77777777" w:rsidR="004E1596" w:rsidRPr="00CA5DF3" w:rsidRDefault="004E1596" w:rsidP="008353C3">
            <w:pPr>
              <w:pStyle w:val="Location"/>
            </w:pPr>
          </w:p>
          <w:p w14:paraId="3877A7A7" w14:textId="2EA08380" w:rsidR="00922756" w:rsidRPr="00CA5DF3" w:rsidRDefault="00922756" w:rsidP="000E185F">
            <w:pPr>
              <w:pStyle w:val="Location"/>
            </w:pPr>
          </w:p>
        </w:tc>
      </w:tr>
      <w:tr w:rsidR="00A02BC1" w:rsidRPr="00746894" w14:paraId="1B7A64EC" w14:textId="77777777" w:rsidTr="05DD1EB9">
        <w:trPr>
          <w:trHeight w:val="335"/>
        </w:trPr>
        <w:tc>
          <w:tcPr>
            <w:tcW w:w="2794" w:type="dxa"/>
          </w:tcPr>
          <w:p w14:paraId="5B09BB49" w14:textId="77777777" w:rsidR="00A02BC1" w:rsidRPr="00746894" w:rsidRDefault="00A02BC1" w:rsidP="00A02BC1">
            <w:pPr>
              <w:pStyle w:val="Heading2"/>
              <w:ind w:right="-226"/>
            </w:pPr>
            <w:r w:rsidRPr="00746894">
              <w:t>8:</w:t>
            </w:r>
            <w:r>
              <w:t>55</w:t>
            </w:r>
            <w:r w:rsidRPr="00746894">
              <w:t xml:space="preserve"> a.m. – 9:00 a.m.</w:t>
            </w:r>
          </w:p>
        </w:tc>
        <w:tc>
          <w:tcPr>
            <w:tcW w:w="5691" w:type="dxa"/>
          </w:tcPr>
          <w:p w14:paraId="1F62D6F5" w14:textId="77777777" w:rsidR="00A02BC1" w:rsidRPr="00746894" w:rsidRDefault="00434B2F" w:rsidP="00434B2F">
            <w:pPr>
              <w:pStyle w:val="Heading2"/>
            </w:pPr>
            <w:r>
              <w:t>Adjournment</w:t>
            </w:r>
          </w:p>
        </w:tc>
        <w:tc>
          <w:tcPr>
            <w:tcW w:w="1870" w:type="dxa"/>
          </w:tcPr>
          <w:p w14:paraId="2DDD3D03" w14:textId="07E44C44" w:rsidR="00A02BC1" w:rsidRPr="00746894" w:rsidRDefault="00A02BC1" w:rsidP="000C3B14">
            <w:pPr>
              <w:pStyle w:val="Location"/>
            </w:pPr>
            <w:r w:rsidRPr="00746894">
              <w:t xml:space="preserve">M </w:t>
            </w:r>
            <w:r w:rsidR="00F96010">
              <w:t>S</w:t>
            </w:r>
            <w:r w:rsidRPr="00746894">
              <w:t>chmidhofe</w:t>
            </w:r>
            <w:r w:rsidR="00434B2F">
              <w:t>r</w:t>
            </w:r>
          </w:p>
        </w:tc>
      </w:tr>
    </w:tbl>
    <w:p w14:paraId="4927C2B4" w14:textId="77777777" w:rsidR="002F46B7" w:rsidRPr="00111B25" w:rsidRDefault="002F46B7">
      <w:pPr>
        <w:rPr>
          <w:b/>
          <w:sz w:val="18"/>
          <w:u w:val="single"/>
        </w:rPr>
      </w:pPr>
    </w:p>
    <w:p w14:paraId="2C2DF590" w14:textId="4B731979" w:rsidR="007B441C" w:rsidRDefault="00434B2F">
      <w:pPr>
        <w:rPr>
          <w:b/>
          <w:sz w:val="22"/>
        </w:rPr>
      </w:pPr>
      <w:r>
        <w:rPr>
          <w:b/>
          <w:sz w:val="22"/>
          <w:u w:val="single"/>
        </w:rPr>
        <w:t>G</w:t>
      </w:r>
      <w:r w:rsidR="007B441C" w:rsidRPr="00746894">
        <w:rPr>
          <w:b/>
          <w:sz w:val="22"/>
          <w:u w:val="single"/>
        </w:rPr>
        <w:t xml:space="preserve">eneral Consent </w:t>
      </w:r>
      <w:r w:rsidR="004B5728" w:rsidRPr="00746894">
        <w:rPr>
          <w:b/>
          <w:sz w:val="22"/>
          <w:u w:val="single"/>
        </w:rPr>
        <w:t xml:space="preserve">Agenda </w:t>
      </w:r>
      <w:r w:rsidR="007B441C" w:rsidRPr="00746894">
        <w:rPr>
          <w:b/>
          <w:sz w:val="22"/>
          <w:u w:val="single"/>
        </w:rPr>
        <w:t>Items</w:t>
      </w:r>
      <w:r w:rsidR="007B441C" w:rsidRPr="00746894">
        <w:rPr>
          <w:b/>
          <w:sz w:val="22"/>
        </w:rPr>
        <w:t>:</w:t>
      </w:r>
      <w:r w:rsidR="003147D3">
        <w:rPr>
          <w:b/>
          <w:sz w:val="22"/>
        </w:rPr>
        <w:t xml:space="preserve"> TBD</w:t>
      </w:r>
    </w:p>
    <w:p w14:paraId="7A325B38" w14:textId="33B2627D" w:rsidR="00F63CE6" w:rsidRDefault="00713FAD" w:rsidP="00F63CE6">
      <w:pPr>
        <w:pStyle w:val="ListParagraph"/>
        <w:ind w:left="0"/>
        <w:rPr>
          <w:b/>
          <w:szCs w:val="20"/>
          <w:u w:val="single"/>
        </w:rPr>
      </w:pPr>
      <w:r w:rsidRPr="00713FAD">
        <w:rPr>
          <w:b/>
          <w:szCs w:val="20"/>
          <w:u w:val="single"/>
        </w:rPr>
        <w:t>Medications:</w:t>
      </w:r>
      <w:bookmarkStart w:id="0" w:name="_GoBack"/>
      <w:bookmarkEnd w:id="0"/>
    </w:p>
    <w:sectPr w:rsidR="00F63CE6" w:rsidSect="00E75A2F">
      <w:headerReference w:type="default" r:id="rId12"/>
      <w:footerReference w:type="default" r:id="rId13"/>
      <w:footerReference w:type="first" r:id="rId14"/>
      <w:pgSz w:w="12240" w:h="15840" w:code="1"/>
      <w:pgMar w:top="288" w:right="1440" w:bottom="288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B6B06" w14:textId="77777777" w:rsidR="00F53442" w:rsidRDefault="00F53442" w:rsidP="00571E22">
      <w:r>
        <w:separator/>
      </w:r>
    </w:p>
  </w:endnote>
  <w:endnote w:type="continuationSeparator" w:id="0">
    <w:p w14:paraId="2ED6E67B" w14:textId="77777777" w:rsidR="00F53442" w:rsidRDefault="00F53442" w:rsidP="0057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47091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F2DA13" w14:textId="5D62E520" w:rsidR="00F21744" w:rsidRDefault="00F217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0A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A4C1AE" w14:textId="77777777" w:rsidR="00F21744" w:rsidRPr="007727F5" w:rsidRDefault="00F21744" w:rsidP="007727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12510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34D739" w14:textId="77777777" w:rsidR="00F21744" w:rsidRDefault="00F217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80</w:t>
        </w:r>
        <w:r>
          <w:rPr>
            <w:noProof/>
          </w:rPr>
          <w:fldChar w:fldCharType="end"/>
        </w:r>
      </w:p>
    </w:sdtContent>
  </w:sdt>
  <w:p w14:paraId="7E31847D" w14:textId="77777777" w:rsidR="00F21744" w:rsidRPr="007727F5" w:rsidRDefault="00F21744" w:rsidP="007727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5669F" w14:textId="77777777" w:rsidR="00F53442" w:rsidRDefault="00F53442" w:rsidP="00571E22">
      <w:r>
        <w:separator/>
      </w:r>
    </w:p>
  </w:footnote>
  <w:footnote w:type="continuationSeparator" w:id="0">
    <w:p w14:paraId="00742FC8" w14:textId="77777777" w:rsidR="00F53442" w:rsidRDefault="00F53442" w:rsidP="00571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38B8C" w14:textId="77777777" w:rsidR="00F21744" w:rsidRPr="0084662C" w:rsidRDefault="00F21744" w:rsidP="00DA6E8D">
    <w:pPr>
      <w:pStyle w:val="Header"/>
      <w:tabs>
        <w:tab w:val="clear" w:pos="4680"/>
        <w:tab w:val="clear" w:pos="9360"/>
      </w:tabs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BB0CC2E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F613CE0"/>
    <w:multiLevelType w:val="hybridMultilevel"/>
    <w:tmpl w:val="5FA01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D016D"/>
    <w:multiLevelType w:val="hybridMultilevel"/>
    <w:tmpl w:val="E138DF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08222B"/>
    <w:multiLevelType w:val="hybridMultilevel"/>
    <w:tmpl w:val="3C087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12E9B"/>
    <w:multiLevelType w:val="hybridMultilevel"/>
    <w:tmpl w:val="035411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1262C3"/>
    <w:multiLevelType w:val="hybridMultilevel"/>
    <w:tmpl w:val="48BCB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E5D40"/>
    <w:multiLevelType w:val="hybridMultilevel"/>
    <w:tmpl w:val="E30CD5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903B73"/>
    <w:multiLevelType w:val="hybridMultilevel"/>
    <w:tmpl w:val="DD2A4F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5276A0"/>
    <w:multiLevelType w:val="hybridMultilevel"/>
    <w:tmpl w:val="40D20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33279B"/>
    <w:multiLevelType w:val="hybridMultilevel"/>
    <w:tmpl w:val="7206F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45EB3"/>
    <w:multiLevelType w:val="hybridMultilevel"/>
    <w:tmpl w:val="61661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73748"/>
    <w:multiLevelType w:val="hybridMultilevel"/>
    <w:tmpl w:val="91B44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852BCD"/>
    <w:multiLevelType w:val="hybridMultilevel"/>
    <w:tmpl w:val="07EAE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97BB1"/>
    <w:multiLevelType w:val="hybridMultilevel"/>
    <w:tmpl w:val="FEF6D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345D3E"/>
    <w:multiLevelType w:val="hybridMultilevel"/>
    <w:tmpl w:val="C46CE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2E1B76"/>
    <w:multiLevelType w:val="hybridMultilevel"/>
    <w:tmpl w:val="82E61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E20759"/>
    <w:multiLevelType w:val="hybridMultilevel"/>
    <w:tmpl w:val="DA8EF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1"/>
  </w:num>
  <w:num w:numId="10">
    <w:abstractNumId w:val="14"/>
  </w:num>
  <w:num w:numId="11">
    <w:abstractNumId w:val="6"/>
  </w:num>
  <w:num w:numId="12">
    <w:abstractNumId w:val="10"/>
  </w:num>
  <w:num w:numId="13">
    <w:abstractNumId w:val="2"/>
  </w:num>
  <w:num w:numId="14">
    <w:abstractNumId w:val="15"/>
  </w:num>
  <w:num w:numId="15">
    <w:abstractNumId w:val="3"/>
  </w:num>
  <w:num w:numId="16">
    <w:abstractNumId w:val="12"/>
  </w:num>
  <w:num w:numId="17">
    <w:abstractNumId w:val="11"/>
  </w:num>
  <w:num w:numId="18">
    <w:abstractNumId w:val="13"/>
  </w:num>
  <w:num w:numId="19">
    <w:abstractNumId w:val="8"/>
  </w:num>
  <w:num w:numId="20">
    <w:abstractNumId w:val="6"/>
  </w:num>
  <w:num w:numId="21">
    <w:abstractNumId w:val="7"/>
  </w:num>
  <w:num w:numId="22">
    <w:abstractNumId w:val="9"/>
  </w:num>
  <w:num w:numId="23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9AC"/>
    <w:rsid w:val="0000064D"/>
    <w:rsid w:val="00002857"/>
    <w:rsid w:val="000033F6"/>
    <w:rsid w:val="0001153D"/>
    <w:rsid w:val="00011D15"/>
    <w:rsid w:val="000141DB"/>
    <w:rsid w:val="0001423C"/>
    <w:rsid w:val="0001514F"/>
    <w:rsid w:val="000168CE"/>
    <w:rsid w:val="0001769D"/>
    <w:rsid w:val="00021864"/>
    <w:rsid w:val="00022E68"/>
    <w:rsid w:val="00023AB6"/>
    <w:rsid w:val="00025D12"/>
    <w:rsid w:val="00025E93"/>
    <w:rsid w:val="00026D34"/>
    <w:rsid w:val="0003022A"/>
    <w:rsid w:val="00031255"/>
    <w:rsid w:val="00031D22"/>
    <w:rsid w:val="000327DE"/>
    <w:rsid w:val="0003334E"/>
    <w:rsid w:val="00035635"/>
    <w:rsid w:val="00035645"/>
    <w:rsid w:val="000360C3"/>
    <w:rsid w:val="0003733E"/>
    <w:rsid w:val="00037A06"/>
    <w:rsid w:val="00043DAF"/>
    <w:rsid w:val="000449B9"/>
    <w:rsid w:val="00044B11"/>
    <w:rsid w:val="00046248"/>
    <w:rsid w:val="0004649D"/>
    <w:rsid w:val="00046BAE"/>
    <w:rsid w:val="000479F0"/>
    <w:rsid w:val="000528EB"/>
    <w:rsid w:val="00052B08"/>
    <w:rsid w:val="000546B1"/>
    <w:rsid w:val="00054D4E"/>
    <w:rsid w:val="0005543A"/>
    <w:rsid w:val="0005551B"/>
    <w:rsid w:val="00055F6D"/>
    <w:rsid w:val="00056D6D"/>
    <w:rsid w:val="00060B58"/>
    <w:rsid w:val="00061BF1"/>
    <w:rsid w:val="0006269E"/>
    <w:rsid w:val="00064168"/>
    <w:rsid w:val="00064311"/>
    <w:rsid w:val="00066DE2"/>
    <w:rsid w:val="00072311"/>
    <w:rsid w:val="0007233C"/>
    <w:rsid w:val="00073380"/>
    <w:rsid w:val="00073B46"/>
    <w:rsid w:val="00073F96"/>
    <w:rsid w:val="00075BA7"/>
    <w:rsid w:val="00076D3E"/>
    <w:rsid w:val="0008041B"/>
    <w:rsid w:val="00081A6D"/>
    <w:rsid w:val="00082B72"/>
    <w:rsid w:val="00082D2C"/>
    <w:rsid w:val="00082DB8"/>
    <w:rsid w:val="00085328"/>
    <w:rsid w:val="000930FE"/>
    <w:rsid w:val="000940C1"/>
    <w:rsid w:val="00096528"/>
    <w:rsid w:val="000A2886"/>
    <w:rsid w:val="000A3290"/>
    <w:rsid w:val="000A351D"/>
    <w:rsid w:val="000A3722"/>
    <w:rsid w:val="000A530C"/>
    <w:rsid w:val="000A5639"/>
    <w:rsid w:val="000A63F6"/>
    <w:rsid w:val="000A79BF"/>
    <w:rsid w:val="000A7A4A"/>
    <w:rsid w:val="000A7C1A"/>
    <w:rsid w:val="000A7CFE"/>
    <w:rsid w:val="000B3A3A"/>
    <w:rsid w:val="000B3A44"/>
    <w:rsid w:val="000B3B94"/>
    <w:rsid w:val="000B46E3"/>
    <w:rsid w:val="000B5754"/>
    <w:rsid w:val="000B5810"/>
    <w:rsid w:val="000B5F2A"/>
    <w:rsid w:val="000B75EA"/>
    <w:rsid w:val="000C300F"/>
    <w:rsid w:val="000C34EC"/>
    <w:rsid w:val="000C3B14"/>
    <w:rsid w:val="000C4754"/>
    <w:rsid w:val="000C556C"/>
    <w:rsid w:val="000C629C"/>
    <w:rsid w:val="000C64C6"/>
    <w:rsid w:val="000C6C3E"/>
    <w:rsid w:val="000D06B0"/>
    <w:rsid w:val="000D0A1E"/>
    <w:rsid w:val="000D0B32"/>
    <w:rsid w:val="000D45DC"/>
    <w:rsid w:val="000D4FB4"/>
    <w:rsid w:val="000D5C7B"/>
    <w:rsid w:val="000D688D"/>
    <w:rsid w:val="000E13D3"/>
    <w:rsid w:val="000E144A"/>
    <w:rsid w:val="000E185F"/>
    <w:rsid w:val="000E19BA"/>
    <w:rsid w:val="000E31F5"/>
    <w:rsid w:val="000E3293"/>
    <w:rsid w:val="000E3D67"/>
    <w:rsid w:val="000E6B33"/>
    <w:rsid w:val="000F02EB"/>
    <w:rsid w:val="000F0DE0"/>
    <w:rsid w:val="000F139C"/>
    <w:rsid w:val="000F3B0A"/>
    <w:rsid w:val="000F5995"/>
    <w:rsid w:val="000F6277"/>
    <w:rsid w:val="000F69B3"/>
    <w:rsid w:val="000F73F6"/>
    <w:rsid w:val="000F7501"/>
    <w:rsid w:val="000F7FD4"/>
    <w:rsid w:val="00101B3B"/>
    <w:rsid w:val="001112D4"/>
    <w:rsid w:val="00111B25"/>
    <w:rsid w:val="00113738"/>
    <w:rsid w:val="00115FD1"/>
    <w:rsid w:val="00116500"/>
    <w:rsid w:val="001207C5"/>
    <w:rsid w:val="00123424"/>
    <w:rsid w:val="00123E5E"/>
    <w:rsid w:val="001258D7"/>
    <w:rsid w:val="0012734A"/>
    <w:rsid w:val="00127E7C"/>
    <w:rsid w:val="00131ED3"/>
    <w:rsid w:val="0013383B"/>
    <w:rsid w:val="001345E2"/>
    <w:rsid w:val="00140315"/>
    <w:rsid w:val="00142BC5"/>
    <w:rsid w:val="001517BB"/>
    <w:rsid w:val="00155E6D"/>
    <w:rsid w:val="00160852"/>
    <w:rsid w:val="001622F4"/>
    <w:rsid w:val="0016263F"/>
    <w:rsid w:val="0016268C"/>
    <w:rsid w:val="00162A37"/>
    <w:rsid w:val="00162C5D"/>
    <w:rsid w:val="00163237"/>
    <w:rsid w:val="001659EC"/>
    <w:rsid w:val="00166CAC"/>
    <w:rsid w:val="00167892"/>
    <w:rsid w:val="001709D4"/>
    <w:rsid w:val="00172973"/>
    <w:rsid w:val="00174581"/>
    <w:rsid w:val="00174BF8"/>
    <w:rsid w:val="001756DF"/>
    <w:rsid w:val="00176754"/>
    <w:rsid w:val="00176AFD"/>
    <w:rsid w:val="00180392"/>
    <w:rsid w:val="0018346F"/>
    <w:rsid w:val="00183485"/>
    <w:rsid w:val="001837A2"/>
    <w:rsid w:val="001838FC"/>
    <w:rsid w:val="00184472"/>
    <w:rsid w:val="00185CD0"/>
    <w:rsid w:val="00186ED2"/>
    <w:rsid w:val="00186F59"/>
    <w:rsid w:val="00187EC7"/>
    <w:rsid w:val="00190122"/>
    <w:rsid w:val="001909B8"/>
    <w:rsid w:val="00191723"/>
    <w:rsid w:val="00192026"/>
    <w:rsid w:val="00192E8F"/>
    <w:rsid w:val="001934E0"/>
    <w:rsid w:val="00193A48"/>
    <w:rsid w:val="0019477B"/>
    <w:rsid w:val="00196386"/>
    <w:rsid w:val="001A47FE"/>
    <w:rsid w:val="001A67F4"/>
    <w:rsid w:val="001A746D"/>
    <w:rsid w:val="001B1FEB"/>
    <w:rsid w:val="001B2072"/>
    <w:rsid w:val="001B3D8B"/>
    <w:rsid w:val="001B45D2"/>
    <w:rsid w:val="001B5D5E"/>
    <w:rsid w:val="001B6BEF"/>
    <w:rsid w:val="001B6E72"/>
    <w:rsid w:val="001B7E5A"/>
    <w:rsid w:val="001C1578"/>
    <w:rsid w:val="001C158A"/>
    <w:rsid w:val="001C3104"/>
    <w:rsid w:val="001C4846"/>
    <w:rsid w:val="001C4F4B"/>
    <w:rsid w:val="001D066D"/>
    <w:rsid w:val="001D1BF8"/>
    <w:rsid w:val="001D2798"/>
    <w:rsid w:val="001D35D0"/>
    <w:rsid w:val="001D4C78"/>
    <w:rsid w:val="001D512C"/>
    <w:rsid w:val="001D6135"/>
    <w:rsid w:val="001D667B"/>
    <w:rsid w:val="001D7C57"/>
    <w:rsid w:val="001E267D"/>
    <w:rsid w:val="001E3690"/>
    <w:rsid w:val="001E40CF"/>
    <w:rsid w:val="001E4E6F"/>
    <w:rsid w:val="001F3067"/>
    <w:rsid w:val="001F3376"/>
    <w:rsid w:val="001F3C79"/>
    <w:rsid w:val="001F6422"/>
    <w:rsid w:val="00200195"/>
    <w:rsid w:val="00201B71"/>
    <w:rsid w:val="00201E95"/>
    <w:rsid w:val="002022A3"/>
    <w:rsid w:val="00204C1C"/>
    <w:rsid w:val="00205641"/>
    <w:rsid w:val="00205943"/>
    <w:rsid w:val="00205DF5"/>
    <w:rsid w:val="00206C9A"/>
    <w:rsid w:val="00210CE1"/>
    <w:rsid w:val="002126AD"/>
    <w:rsid w:val="00213321"/>
    <w:rsid w:val="00214A3C"/>
    <w:rsid w:val="002156C0"/>
    <w:rsid w:val="00215FB1"/>
    <w:rsid w:val="002205A0"/>
    <w:rsid w:val="00224827"/>
    <w:rsid w:val="002265CD"/>
    <w:rsid w:val="00226EFB"/>
    <w:rsid w:val="00232E01"/>
    <w:rsid w:val="002331E2"/>
    <w:rsid w:val="002335D1"/>
    <w:rsid w:val="00233A5B"/>
    <w:rsid w:val="002344A0"/>
    <w:rsid w:val="0023469A"/>
    <w:rsid w:val="0023530C"/>
    <w:rsid w:val="00235C77"/>
    <w:rsid w:val="0023654B"/>
    <w:rsid w:val="0024139C"/>
    <w:rsid w:val="00241A7D"/>
    <w:rsid w:val="00241BF3"/>
    <w:rsid w:val="00242F07"/>
    <w:rsid w:val="00243216"/>
    <w:rsid w:val="00245759"/>
    <w:rsid w:val="00246D0D"/>
    <w:rsid w:val="00251CD5"/>
    <w:rsid w:val="0025264C"/>
    <w:rsid w:val="00252936"/>
    <w:rsid w:val="002538AD"/>
    <w:rsid w:val="00254B60"/>
    <w:rsid w:val="002552BA"/>
    <w:rsid w:val="002553ED"/>
    <w:rsid w:val="00255B63"/>
    <w:rsid w:val="00255DB6"/>
    <w:rsid w:val="002563BC"/>
    <w:rsid w:val="00256E5F"/>
    <w:rsid w:val="00262494"/>
    <w:rsid w:val="00262C27"/>
    <w:rsid w:val="00263865"/>
    <w:rsid w:val="002656EF"/>
    <w:rsid w:val="0026580C"/>
    <w:rsid w:val="00265F0D"/>
    <w:rsid w:val="00267C22"/>
    <w:rsid w:val="00267F0C"/>
    <w:rsid w:val="00272E1F"/>
    <w:rsid w:val="00273DA5"/>
    <w:rsid w:val="00275A56"/>
    <w:rsid w:val="0027656F"/>
    <w:rsid w:val="00276DA5"/>
    <w:rsid w:val="002773D2"/>
    <w:rsid w:val="00280B41"/>
    <w:rsid w:val="0028438E"/>
    <w:rsid w:val="002867ED"/>
    <w:rsid w:val="0028758C"/>
    <w:rsid w:val="00287B09"/>
    <w:rsid w:val="00290F65"/>
    <w:rsid w:val="00292BF5"/>
    <w:rsid w:val="0029337D"/>
    <w:rsid w:val="002936BF"/>
    <w:rsid w:val="00294FC2"/>
    <w:rsid w:val="0029649A"/>
    <w:rsid w:val="00296FBF"/>
    <w:rsid w:val="00297257"/>
    <w:rsid w:val="002A0D9E"/>
    <w:rsid w:val="002A20AB"/>
    <w:rsid w:val="002A232B"/>
    <w:rsid w:val="002A3D4B"/>
    <w:rsid w:val="002A44D3"/>
    <w:rsid w:val="002A493B"/>
    <w:rsid w:val="002A73A8"/>
    <w:rsid w:val="002A7964"/>
    <w:rsid w:val="002B0BFE"/>
    <w:rsid w:val="002B119E"/>
    <w:rsid w:val="002B2B70"/>
    <w:rsid w:val="002B3719"/>
    <w:rsid w:val="002B37ED"/>
    <w:rsid w:val="002C0A36"/>
    <w:rsid w:val="002C1647"/>
    <w:rsid w:val="002C2C83"/>
    <w:rsid w:val="002D116E"/>
    <w:rsid w:val="002D1ED4"/>
    <w:rsid w:val="002D207D"/>
    <w:rsid w:val="002D2AE1"/>
    <w:rsid w:val="002D35C3"/>
    <w:rsid w:val="002D3FE0"/>
    <w:rsid w:val="002D7465"/>
    <w:rsid w:val="002E0E78"/>
    <w:rsid w:val="002E308A"/>
    <w:rsid w:val="002E37C2"/>
    <w:rsid w:val="002E5C1C"/>
    <w:rsid w:val="002E5C37"/>
    <w:rsid w:val="002E640E"/>
    <w:rsid w:val="002E652B"/>
    <w:rsid w:val="002E667B"/>
    <w:rsid w:val="002E697D"/>
    <w:rsid w:val="002F03AD"/>
    <w:rsid w:val="002F1B5E"/>
    <w:rsid w:val="002F1C39"/>
    <w:rsid w:val="002F25C6"/>
    <w:rsid w:val="002F355F"/>
    <w:rsid w:val="002F46B7"/>
    <w:rsid w:val="002F5B18"/>
    <w:rsid w:val="002F5E13"/>
    <w:rsid w:val="002F663D"/>
    <w:rsid w:val="002F6BF7"/>
    <w:rsid w:val="002F7EA4"/>
    <w:rsid w:val="0030001A"/>
    <w:rsid w:val="003006E8"/>
    <w:rsid w:val="00303427"/>
    <w:rsid w:val="0030542F"/>
    <w:rsid w:val="003060C2"/>
    <w:rsid w:val="0030680F"/>
    <w:rsid w:val="003071E9"/>
    <w:rsid w:val="00307A70"/>
    <w:rsid w:val="00307EAA"/>
    <w:rsid w:val="00310D23"/>
    <w:rsid w:val="00313595"/>
    <w:rsid w:val="003147D3"/>
    <w:rsid w:val="003152B7"/>
    <w:rsid w:val="0031611D"/>
    <w:rsid w:val="00321209"/>
    <w:rsid w:val="00322385"/>
    <w:rsid w:val="00326200"/>
    <w:rsid w:val="0032632E"/>
    <w:rsid w:val="0032731B"/>
    <w:rsid w:val="0033164C"/>
    <w:rsid w:val="00331D34"/>
    <w:rsid w:val="003368E6"/>
    <w:rsid w:val="00337210"/>
    <w:rsid w:val="00337AC0"/>
    <w:rsid w:val="00337D44"/>
    <w:rsid w:val="00341295"/>
    <w:rsid w:val="00342750"/>
    <w:rsid w:val="00342E48"/>
    <w:rsid w:val="003439BE"/>
    <w:rsid w:val="003452B5"/>
    <w:rsid w:val="00352AC0"/>
    <w:rsid w:val="00353CC9"/>
    <w:rsid w:val="00355069"/>
    <w:rsid w:val="003568E9"/>
    <w:rsid w:val="00356FD8"/>
    <w:rsid w:val="00360CBD"/>
    <w:rsid w:val="00360DE5"/>
    <w:rsid w:val="00361DCF"/>
    <w:rsid w:val="00362C42"/>
    <w:rsid w:val="00363D39"/>
    <w:rsid w:val="00366126"/>
    <w:rsid w:val="00371508"/>
    <w:rsid w:val="00373404"/>
    <w:rsid w:val="00374B3B"/>
    <w:rsid w:val="00374B68"/>
    <w:rsid w:val="003753FE"/>
    <w:rsid w:val="003769FB"/>
    <w:rsid w:val="00380C43"/>
    <w:rsid w:val="00382340"/>
    <w:rsid w:val="00384614"/>
    <w:rsid w:val="00384E1F"/>
    <w:rsid w:val="00385265"/>
    <w:rsid w:val="00386789"/>
    <w:rsid w:val="00386E7A"/>
    <w:rsid w:val="003877DC"/>
    <w:rsid w:val="0038797C"/>
    <w:rsid w:val="003955C6"/>
    <w:rsid w:val="003968CC"/>
    <w:rsid w:val="003A0A6A"/>
    <w:rsid w:val="003A16DC"/>
    <w:rsid w:val="003A2618"/>
    <w:rsid w:val="003A29AE"/>
    <w:rsid w:val="003A53D4"/>
    <w:rsid w:val="003B0170"/>
    <w:rsid w:val="003B056A"/>
    <w:rsid w:val="003B060B"/>
    <w:rsid w:val="003B19FF"/>
    <w:rsid w:val="003B237B"/>
    <w:rsid w:val="003B29F8"/>
    <w:rsid w:val="003B2D96"/>
    <w:rsid w:val="003B3AF4"/>
    <w:rsid w:val="003B46B7"/>
    <w:rsid w:val="003B4CE0"/>
    <w:rsid w:val="003B655D"/>
    <w:rsid w:val="003C02B9"/>
    <w:rsid w:val="003C3951"/>
    <w:rsid w:val="003C41B6"/>
    <w:rsid w:val="003C69C5"/>
    <w:rsid w:val="003C706E"/>
    <w:rsid w:val="003C7DCE"/>
    <w:rsid w:val="003C7ED1"/>
    <w:rsid w:val="003D1B97"/>
    <w:rsid w:val="003D3903"/>
    <w:rsid w:val="003D6279"/>
    <w:rsid w:val="003D6292"/>
    <w:rsid w:val="003D666C"/>
    <w:rsid w:val="003D6673"/>
    <w:rsid w:val="003E3C0A"/>
    <w:rsid w:val="003E4E99"/>
    <w:rsid w:val="003F06A1"/>
    <w:rsid w:val="003F2D22"/>
    <w:rsid w:val="003F5FC9"/>
    <w:rsid w:val="003F6075"/>
    <w:rsid w:val="003F6231"/>
    <w:rsid w:val="00400E1F"/>
    <w:rsid w:val="004119CA"/>
    <w:rsid w:val="00412712"/>
    <w:rsid w:val="00412854"/>
    <w:rsid w:val="00413233"/>
    <w:rsid w:val="00413472"/>
    <w:rsid w:val="00413742"/>
    <w:rsid w:val="00413A87"/>
    <w:rsid w:val="00413DB8"/>
    <w:rsid w:val="00413E1B"/>
    <w:rsid w:val="004158A8"/>
    <w:rsid w:val="0041605A"/>
    <w:rsid w:val="004166C7"/>
    <w:rsid w:val="00417E0A"/>
    <w:rsid w:val="00417E80"/>
    <w:rsid w:val="00420668"/>
    <w:rsid w:val="00422827"/>
    <w:rsid w:val="00422D0F"/>
    <w:rsid w:val="00423210"/>
    <w:rsid w:val="00423A26"/>
    <w:rsid w:val="0042468B"/>
    <w:rsid w:val="00424A3E"/>
    <w:rsid w:val="00425C0F"/>
    <w:rsid w:val="00426EF5"/>
    <w:rsid w:val="0042771C"/>
    <w:rsid w:val="0042775F"/>
    <w:rsid w:val="00430A54"/>
    <w:rsid w:val="00433A2A"/>
    <w:rsid w:val="00434B2F"/>
    <w:rsid w:val="00436045"/>
    <w:rsid w:val="00436148"/>
    <w:rsid w:val="0043710F"/>
    <w:rsid w:val="00440062"/>
    <w:rsid w:val="004415BD"/>
    <w:rsid w:val="00441A60"/>
    <w:rsid w:val="00442B3C"/>
    <w:rsid w:val="00443696"/>
    <w:rsid w:val="00443DD5"/>
    <w:rsid w:val="00444431"/>
    <w:rsid w:val="004444D6"/>
    <w:rsid w:val="004448F5"/>
    <w:rsid w:val="0044490F"/>
    <w:rsid w:val="004474C9"/>
    <w:rsid w:val="00447854"/>
    <w:rsid w:val="00450554"/>
    <w:rsid w:val="00451E46"/>
    <w:rsid w:val="00452112"/>
    <w:rsid w:val="0045392E"/>
    <w:rsid w:val="00453B51"/>
    <w:rsid w:val="00453C3D"/>
    <w:rsid w:val="00454F68"/>
    <w:rsid w:val="00457F5F"/>
    <w:rsid w:val="0046479F"/>
    <w:rsid w:val="0046518E"/>
    <w:rsid w:val="00465387"/>
    <w:rsid w:val="004709EB"/>
    <w:rsid w:val="00470B9F"/>
    <w:rsid w:val="004716D3"/>
    <w:rsid w:val="00471E6B"/>
    <w:rsid w:val="00476380"/>
    <w:rsid w:val="00477340"/>
    <w:rsid w:val="00477363"/>
    <w:rsid w:val="0047773F"/>
    <w:rsid w:val="00481733"/>
    <w:rsid w:val="00483093"/>
    <w:rsid w:val="0048314F"/>
    <w:rsid w:val="00484577"/>
    <w:rsid w:val="00484CDA"/>
    <w:rsid w:val="00486AA9"/>
    <w:rsid w:val="004874D3"/>
    <w:rsid w:val="00490C5D"/>
    <w:rsid w:val="0049278C"/>
    <w:rsid w:val="0049353F"/>
    <w:rsid w:val="00494349"/>
    <w:rsid w:val="00495102"/>
    <w:rsid w:val="004A3BFC"/>
    <w:rsid w:val="004A6DFF"/>
    <w:rsid w:val="004B0E6A"/>
    <w:rsid w:val="004B1A4E"/>
    <w:rsid w:val="004B226F"/>
    <w:rsid w:val="004B3384"/>
    <w:rsid w:val="004B34F3"/>
    <w:rsid w:val="004B424E"/>
    <w:rsid w:val="004B4459"/>
    <w:rsid w:val="004B49F4"/>
    <w:rsid w:val="004B54ED"/>
    <w:rsid w:val="004B5728"/>
    <w:rsid w:val="004B6653"/>
    <w:rsid w:val="004B69A0"/>
    <w:rsid w:val="004C0960"/>
    <w:rsid w:val="004C3894"/>
    <w:rsid w:val="004C4304"/>
    <w:rsid w:val="004C49BD"/>
    <w:rsid w:val="004C528B"/>
    <w:rsid w:val="004C600A"/>
    <w:rsid w:val="004D0234"/>
    <w:rsid w:val="004D05EE"/>
    <w:rsid w:val="004D18CC"/>
    <w:rsid w:val="004D2FD9"/>
    <w:rsid w:val="004D3006"/>
    <w:rsid w:val="004D3253"/>
    <w:rsid w:val="004D46C2"/>
    <w:rsid w:val="004D4869"/>
    <w:rsid w:val="004D61C5"/>
    <w:rsid w:val="004E0EB2"/>
    <w:rsid w:val="004E1596"/>
    <w:rsid w:val="004E271F"/>
    <w:rsid w:val="004E287F"/>
    <w:rsid w:val="004E307B"/>
    <w:rsid w:val="004E7578"/>
    <w:rsid w:val="004E7728"/>
    <w:rsid w:val="004F0E5D"/>
    <w:rsid w:val="004F287D"/>
    <w:rsid w:val="004F2C4C"/>
    <w:rsid w:val="004F42DC"/>
    <w:rsid w:val="004F58D8"/>
    <w:rsid w:val="004F5BD9"/>
    <w:rsid w:val="004F65B9"/>
    <w:rsid w:val="004F7614"/>
    <w:rsid w:val="005006B2"/>
    <w:rsid w:val="0050075C"/>
    <w:rsid w:val="0050134A"/>
    <w:rsid w:val="00503A85"/>
    <w:rsid w:val="00503DCC"/>
    <w:rsid w:val="00505474"/>
    <w:rsid w:val="00506BB5"/>
    <w:rsid w:val="00510DE8"/>
    <w:rsid w:val="0051305E"/>
    <w:rsid w:val="00516A79"/>
    <w:rsid w:val="00516C7E"/>
    <w:rsid w:val="00517366"/>
    <w:rsid w:val="00520779"/>
    <w:rsid w:val="005207B4"/>
    <w:rsid w:val="00521225"/>
    <w:rsid w:val="00523015"/>
    <w:rsid w:val="0052426D"/>
    <w:rsid w:val="005260C5"/>
    <w:rsid w:val="00527E37"/>
    <w:rsid w:val="0053549C"/>
    <w:rsid w:val="00535AD7"/>
    <w:rsid w:val="0054013A"/>
    <w:rsid w:val="00540418"/>
    <w:rsid w:val="00540576"/>
    <w:rsid w:val="0054271C"/>
    <w:rsid w:val="00543FE6"/>
    <w:rsid w:val="0054428F"/>
    <w:rsid w:val="00544E66"/>
    <w:rsid w:val="00544FB9"/>
    <w:rsid w:val="0054542D"/>
    <w:rsid w:val="00545C68"/>
    <w:rsid w:val="00550EA6"/>
    <w:rsid w:val="00551B48"/>
    <w:rsid w:val="005550EF"/>
    <w:rsid w:val="00555869"/>
    <w:rsid w:val="00555FE6"/>
    <w:rsid w:val="005571B6"/>
    <w:rsid w:val="005603C9"/>
    <w:rsid w:val="00561168"/>
    <w:rsid w:val="005611B8"/>
    <w:rsid w:val="00561345"/>
    <w:rsid w:val="00564A72"/>
    <w:rsid w:val="00564DB6"/>
    <w:rsid w:val="00565D4C"/>
    <w:rsid w:val="00570CB0"/>
    <w:rsid w:val="00571421"/>
    <w:rsid w:val="0057143D"/>
    <w:rsid w:val="0057174F"/>
    <w:rsid w:val="00571C75"/>
    <w:rsid w:val="00571C94"/>
    <w:rsid w:val="00571E22"/>
    <w:rsid w:val="00573B02"/>
    <w:rsid w:val="00574C98"/>
    <w:rsid w:val="00575A85"/>
    <w:rsid w:val="00576EE3"/>
    <w:rsid w:val="0058012E"/>
    <w:rsid w:val="0058039C"/>
    <w:rsid w:val="00581A09"/>
    <w:rsid w:val="00581A2F"/>
    <w:rsid w:val="005833ED"/>
    <w:rsid w:val="00583E0B"/>
    <w:rsid w:val="00585372"/>
    <w:rsid w:val="005868B5"/>
    <w:rsid w:val="00586E91"/>
    <w:rsid w:val="00586FBD"/>
    <w:rsid w:val="00587ACB"/>
    <w:rsid w:val="00587F1D"/>
    <w:rsid w:val="00590049"/>
    <w:rsid w:val="005908CA"/>
    <w:rsid w:val="00592110"/>
    <w:rsid w:val="005931D3"/>
    <w:rsid w:val="00593EB9"/>
    <w:rsid w:val="0059525F"/>
    <w:rsid w:val="00595AD3"/>
    <w:rsid w:val="005965C5"/>
    <w:rsid w:val="00597D09"/>
    <w:rsid w:val="00597FC6"/>
    <w:rsid w:val="005A0967"/>
    <w:rsid w:val="005A13CB"/>
    <w:rsid w:val="005A2554"/>
    <w:rsid w:val="005A39CA"/>
    <w:rsid w:val="005A3A57"/>
    <w:rsid w:val="005A3F73"/>
    <w:rsid w:val="005A6167"/>
    <w:rsid w:val="005B0B69"/>
    <w:rsid w:val="005B1F14"/>
    <w:rsid w:val="005B1FB9"/>
    <w:rsid w:val="005B2842"/>
    <w:rsid w:val="005B39CA"/>
    <w:rsid w:val="005B6006"/>
    <w:rsid w:val="005B67E4"/>
    <w:rsid w:val="005B742C"/>
    <w:rsid w:val="005C0242"/>
    <w:rsid w:val="005C2756"/>
    <w:rsid w:val="005C5FC9"/>
    <w:rsid w:val="005D00FE"/>
    <w:rsid w:val="005D291A"/>
    <w:rsid w:val="005D4641"/>
    <w:rsid w:val="005D4E86"/>
    <w:rsid w:val="005E0C59"/>
    <w:rsid w:val="005E13A6"/>
    <w:rsid w:val="005E5821"/>
    <w:rsid w:val="005E765F"/>
    <w:rsid w:val="005F204E"/>
    <w:rsid w:val="005F45CC"/>
    <w:rsid w:val="006021D5"/>
    <w:rsid w:val="00602540"/>
    <w:rsid w:val="00602803"/>
    <w:rsid w:val="00603679"/>
    <w:rsid w:val="00605D33"/>
    <w:rsid w:val="00606899"/>
    <w:rsid w:val="00610540"/>
    <w:rsid w:val="0061172E"/>
    <w:rsid w:val="00612BAE"/>
    <w:rsid w:val="006141B8"/>
    <w:rsid w:val="00615E50"/>
    <w:rsid w:val="00615E90"/>
    <w:rsid w:val="00616315"/>
    <w:rsid w:val="006209AC"/>
    <w:rsid w:val="00620E8D"/>
    <w:rsid w:val="006222CD"/>
    <w:rsid w:val="00624029"/>
    <w:rsid w:val="00626526"/>
    <w:rsid w:val="00627AB7"/>
    <w:rsid w:val="00630073"/>
    <w:rsid w:val="00632305"/>
    <w:rsid w:val="00633E35"/>
    <w:rsid w:val="00633FDD"/>
    <w:rsid w:val="00634499"/>
    <w:rsid w:val="00635FC4"/>
    <w:rsid w:val="00636677"/>
    <w:rsid w:val="00641E34"/>
    <w:rsid w:val="0064530D"/>
    <w:rsid w:val="00645500"/>
    <w:rsid w:val="00646057"/>
    <w:rsid w:val="00651B1A"/>
    <w:rsid w:val="00651C96"/>
    <w:rsid w:val="00660847"/>
    <w:rsid w:val="00660D73"/>
    <w:rsid w:val="00661628"/>
    <w:rsid w:val="00664FA2"/>
    <w:rsid w:val="0067323E"/>
    <w:rsid w:val="0067459C"/>
    <w:rsid w:val="00674D79"/>
    <w:rsid w:val="006774EC"/>
    <w:rsid w:val="00677826"/>
    <w:rsid w:val="00677858"/>
    <w:rsid w:val="00680BC3"/>
    <w:rsid w:val="00681D5B"/>
    <w:rsid w:val="0068242B"/>
    <w:rsid w:val="006834DB"/>
    <w:rsid w:val="006838AD"/>
    <w:rsid w:val="00683C8B"/>
    <w:rsid w:val="00685692"/>
    <w:rsid w:val="00685854"/>
    <w:rsid w:val="00685AD8"/>
    <w:rsid w:val="00685F70"/>
    <w:rsid w:val="006861ED"/>
    <w:rsid w:val="00686782"/>
    <w:rsid w:val="0068688F"/>
    <w:rsid w:val="00686F4A"/>
    <w:rsid w:val="006874FC"/>
    <w:rsid w:val="006879B3"/>
    <w:rsid w:val="00690D66"/>
    <w:rsid w:val="00691D9C"/>
    <w:rsid w:val="00694145"/>
    <w:rsid w:val="00695F05"/>
    <w:rsid w:val="00696423"/>
    <w:rsid w:val="00696766"/>
    <w:rsid w:val="006967BB"/>
    <w:rsid w:val="006968FB"/>
    <w:rsid w:val="00697BAA"/>
    <w:rsid w:val="006A22E0"/>
    <w:rsid w:val="006A2D79"/>
    <w:rsid w:val="006A336B"/>
    <w:rsid w:val="006A6C12"/>
    <w:rsid w:val="006A7653"/>
    <w:rsid w:val="006B0F83"/>
    <w:rsid w:val="006B10B2"/>
    <w:rsid w:val="006B2960"/>
    <w:rsid w:val="006B2FD9"/>
    <w:rsid w:val="006B3857"/>
    <w:rsid w:val="006B583A"/>
    <w:rsid w:val="006B631D"/>
    <w:rsid w:val="006B6AF8"/>
    <w:rsid w:val="006B7B48"/>
    <w:rsid w:val="006C0CD7"/>
    <w:rsid w:val="006C2329"/>
    <w:rsid w:val="006C26A4"/>
    <w:rsid w:val="006C2DF8"/>
    <w:rsid w:val="006C3B84"/>
    <w:rsid w:val="006C4A6A"/>
    <w:rsid w:val="006C6079"/>
    <w:rsid w:val="006D00F6"/>
    <w:rsid w:val="006D173A"/>
    <w:rsid w:val="006D2A4D"/>
    <w:rsid w:val="006D37E9"/>
    <w:rsid w:val="006D572C"/>
    <w:rsid w:val="006D5CB5"/>
    <w:rsid w:val="006D6351"/>
    <w:rsid w:val="006E0CC9"/>
    <w:rsid w:val="006E1880"/>
    <w:rsid w:val="006E201E"/>
    <w:rsid w:val="006E606A"/>
    <w:rsid w:val="006E6482"/>
    <w:rsid w:val="006F01BC"/>
    <w:rsid w:val="006F38A7"/>
    <w:rsid w:val="006F4558"/>
    <w:rsid w:val="006F5496"/>
    <w:rsid w:val="007001CC"/>
    <w:rsid w:val="007002C0"/>
    <w:rsid w:val="00700423"/>
    <w:rsid w:val="00700DA8"/>
    <w:rsid w:val="00701FD4"/>
    <w:rsid w:val="0070385D"/>
    <w:rsid w:val="00703AE6"/>
    <w:rsid w:val="00706A8B"/>
    <w:rsid w:val="00707DDA"/>
    <w:rsid w:val="00707EF3"/>
    <w:rsid w:val="00710052"/>
    <w:rsid w:val="00711956"/>
    <w:rsid w:val="00712EA6"/>
    <w:rsid w:val="00713FAD"/>
    <w:rsid w:val="00713FFD"/>
    <w:rsid w:val="007152F4"/>
    <w:rsid w:val="00720936"/>
    <w:rsid w:val="007232B8"/>
    <w:rsid w:val="00723B20"/>
    <w:rsid w:val="00727423"/>
    <w:rsid w:val="00727D9E"/>
    <w:rsid w:val="007328A4"/>
    <w:rsid w:val="0073313F"/>
    <w:rsid w:val="007334B8"/>
    <w:rsid w:val="00734268"/>
    <w:rsid w:val="00735186"/>
    <w:rsid w:val="00735AD5"/>
    <w:rsid w:val="00735E46"/>
    <w:rsid w:val="00736CD6"/>
    <w:rsid w:val="00737556"/>
    <w:rsid w:val="0073785D"/>
    <w:rsid w:val="00741084"/>
    <w:rsid w:val="007412C7"/>
    <w:rsid w:val="00741ED7"/>
    <w:rsid w:val="00742D0A"/>
    <w:rsid w:val="007439FE"/>
    <w:rsid w:val="00744C90"/>
    <w:rsid w:val="00745524"/>
    <w:rsid w:val="00745E18"/>
    <w:rsid w:val="00746894"/>
    <w:rsid w:val="00752A1E"/>
    <w:rsid w:val="00752C68"/>
    <w:rsid w:val="00754DB8"/>
    <w:rsid w:val="007550FB"/>
    <w:rsid w:val="007554DB"/>
    <w:rsid w:val="007559E4"/>
    <w:rsid w:val="0075617C"/>
    <w:rsid w:val="00757405"/>
    <w:rsid w:val="00757D33"/>
    <w:rsid w:val="00757E9D"/>
    <w:rsid w:val="00760D7E"/>
    <w:rsid w:val="00761329"/>
    <w:rsid w:val="00761B81"/>
    <w:rsid w:val="0076397E"/>
    <w:rsid w:val="00764F24"/>
    <w:rsid w:val="007658A1"/>
    <w:rsid w:val="00766B9A"/>
    <w:rsid w:val="007727F5"/>
    <w:rsid w:val="00777045"/>
    <w:rsid w:val="00780392"/>
    <w:rsid w:val="00780E50"/>
    <w:rsid w:val="00782E6B"/>
    <w:rsid w:val="007830F0"/>
    <w:rsid w:val="0078352C"/>
    <w:rsid w:val="00786145"/>
    <w:rsid w:val="007879CB"/>
    <w:rsid w:val="00787F89"/>
    <w:rsid w:val="00791028"/>
    <w:rsid w:val="00791EF8"/>
    <w:rsid w:val="00792524"/>
    <w:rsid w:val="007952A1"/>
    <w:rsid w:val="007A1423"/>
    <w:rsid w:val="007A18EC"/>
    <w:rsid w:val="007A5404"/>
    <w:rsid w:val="007A6C67"/>
    <w:rsid w:val="007A7672"/>
    <w:rsid w:val="007B00E3"/>
    <w:rsid w:val="007B1556"/>
    <w:rsid w:val="007B2221"/>
    <w:rsid w:val="007B2D5E"/>
    <w:rsid w:val="007B2DE5"/>
    <w:rsid w:val="007B30A5"/>
    <w:rsid w:val="007B400C"/>
    <w:rsid w:val="007B441C"/>
    <w:rsid w:val="007B56E1"/>
    <w:rsid w:val="007C18FD"/>
    <w:rsid w:val="007C2E2F"/>
    <w:rsid w:val="007C31AC"/>
    <w:rsid w:val="007C43E1"/>
    <w:rsid w:val="007C4A47"/>
    <w:rsid w:val="007C645B"/>
    <w:rsid w:val="007C7EAC"/>
    <w:rsid w:val="007D139B"/>
    <w:rsid w:val="007D22D2"/>
    <w:rsid w:val="007D6DBD"/>
    <w:rsid w:val="007D74EA"/>
    <w:rsid w:val="007E01DB"/>
    <w:rsid w:val="007E0D5B"/>
    <w:rsid w:val="007E2EDB"/>
    <w:rsid w:val="007E3B3B"/>
    <w:rsid w:val="007E41AB"/>
    <w:rsid w:val="007E4442"/>
    <w:rsid w:val="007E62FD"/>
    <w:rsid w:val="007E71CA"/>
    <w:rsid w:val="007E7434"/>
    <w:rsid w:val="007E75BF"/>
    <w:rsid w:val="007F1E77"/>
    <w:rsid w:val="007F3C19"/>
    <w:rsid w:val="007F5252"/>
    <w:rsid w:val="007F64D6"/>
    <w:rsid w:val="007F6507"/>
    <w:rsid w:val="007F6576"/>
    <w:rsid w:val="007F6E3C"/>
    <w:rsid w:val="007F7939"/>
    <w:rsid w:val="00800E15"/>
    <w:rsid w:val="00801FE7"/>
    <w:rsid w:val="008028B0"/>
    <w:rsid w:val="008032ED"/>
    <w:rsid w:val="00803B81"/>
    <w:rsid w:val="00803D10"/>
    <w:rsid w:val="008041B5"/>
    <w:rsid w:val="00806B92"/>
    <w:rsid w:val="00807D3B"/>
    <w:rsid w:val="00811211"/>
    <w:rsid w:val="0081633D"/>
    <w:rsid w:val="0081659E"/>
    <w:rsid w:val="00816D52"/>
    <w:rsid w:val="00817C30"/>
    <w:rsid w:val="00822153"/>
    <w:rsid w:val="008227E0"/>
    <w:rsid w:val="00824C22"/>
    <w:rsid w:val="00826911"/>
    <w:rsid w:val="0083028F"/>
    <w:rsid w:val="008323F3"/>
    <w:rsid w:val="008330CC"/>
    <w:rsid w:val="00833298"/>
    <w:rsid w:val="008339FF"/>
    <w:rsid w:val="008353C3"/>
    <w:rsid w:val="008413E0"/>
    <w:rsid w:val="008434C5"/>
    <w:rsid w:val="00844853"/>
    <w:rsid w:val="00844F7B"/>
    <w:rsid w:val="00845BAA"/>
    <w:rsid w:val="0084662C"/>
    <w:rsid w:val="00847234"/>
    <w:rsid w:val="008472C9"/>
    <w:rsid w:val="0084744D"/>
    <w:rsid w:val="00847B06"/>
    <w:rsid w:val="0085012E"/>
    <w:rsid w:val="00850B92"/>
    <w:rsid w:val="00851188"/>
    <w:rsid w:val="008537F3"/>
    <w:rsid w:val="00854038"/>
    <w:rsid w:val="0085442F"/>
    <w:rsid w:val="008556AF"/>
    <w:rsid w:val="00855D7F"/>
    <w:rsid w:val="008603F8"/>
    <w:rsid w:val="00860D7B"/>
    <w:rsid w:val="00862191"/>
    <w:rsid w:val="00862841"/>
    <w:rsid w:val="008649AB"/>
    <w:rsid w:val="00867366"/>
    <w:rsid w:val="008677A2"/>
    <w:rsid w:val="008716BD"/>
    <w:rsid w:val="008718F1"/>
    <w:rsid w:val="008721C1"/>
    <w:rsid w:val="00872BE3"/>
    <w:rsid w:val="008739C1"/>
    <w:rsid w:val="00875BC3"/>
    <w:rsid w:val="00875EF0"/>
    <w:rsid w:val="008765BC"/>
    <w:rsid w:val="00877EFA"/>
    <w:rsid w:val="00880556"/>
    <w:rsid w:val="00881121"/>
    <w:rsid w:val="008858CE"/>
    <w:rsid w:val="00887D84"/>
    <w:rsid w:val="00887DD3"/>
    <w:rsid w:val="00887DFB"/>
    <w:rsid w:val="008904A7"/>
    <w:rsid w:val="00890F56"/>
    <w:rsid w:val="0089150C"/>
    <w:rsid w:val="008917FF"/>
    <w:rsid w:val="0089344D"/>
    <w:rsid w:val="00895A6D"/>
    <w:rsid w:val="008963F1"/>
    <w:rsid w:val="008970E3"/>
    <w:rsid w:val="00897BB4"/>
    <w:rsid w:val="00897CA0"/>
    <w:rsid w:val="008A0127"/>
    <w:rsid w:val="008A104B"/>
    <w:rsid w:val="008A1078"/>
    <w:rsid w:val="008A1996"/>
    <w:rsid w:val="008A26EA"/>
    <w:rsid w:val="008A4617"/>
    <w:rsid w:val="008A55D9"/>
    <w:rsid w:val="008A5792"/>
    <w:rsid w:val="008A5996"/>
    <w:rsid w:val="008A5C5B"/>
    <w:rsid w:val="008A633C"/>
    <w:rsid w:val="008B0005"/>
    <w:rsid w:val="008B2166"/>
    <w:rsid w:val="008B26C4"/>
    <w:rsid w:val="008B2CD4"/>
    <w:rsid w:val="008B39B1"/>
    <w:rsid w:val="008B3AE8"/>
    <w:rsid w:val="008B4DCD"/>
    <w:rsid w:val="008B7A02"/>
    <w:rsid w:val="008C04EF"/>
    <w:rsid w:val="008C0CB3"/>
    <w:rsid w:val="008C21B9"/>
    <w:rsid w:val="008C27B1"/>
    <w:rsid w:val="008C4170"/>
    <w:rsid w:val="008C42CE"/>
    <w:rsid w:val="008C4E68"/>
    <w:rsid w:val="008C5461"/>
    <w:rsid w:val="008C7B6C"/>
    <w:rsid w:val="008D0E2F"/>
    <w:rsid w:val="008D1D61"/>
    <w:rsid w:val="008D2868"/>
    <w:rsid w:val="008D2B14"/>
    <w:rsid w:val="008D4AC7"/>
    <w:rsid w:val="008D6032"/>
    <w:rsid w:val="008E0AD9"/>
    <w:rsid w:val="008E1EAE"/>
    <w:rsid w:val="008E36AF"/>
    <w:rsid w:val="008E3F33"/>
    <w:rsid w:val="008E534C"/>
    <w:rsid w:val="008E5FCB"/>
    <w:rsid w:val="008E63FB"/>
    <w:rsid w:val="008E6E60"/>
    <w:rsid w:val="008E7D0D"/>
    <w:rsid w:val="008F0072"/>
    <w:rsid w:val="008F0282"/>
    <w:rsid w:val="008F0BEC"/>
    <w:rsid w:val="008F0DBE"/>
    <w:rsid w:val="008F2663"/>
    <w:rsid w:val="008F523B"/>
    <w:rsid w:val="008F690F"/>
    <w:rsid w:val="009016D0"/>
    <w:rsid w:val="009026AA"/>
    <w:rsid w:val="00902B5C"/>
    <w:rsid w:val="00902FEC"/>
    <w:rsid w:val="00903698"/>
    <w:rsid w:val="00904720"/>
    <w:rsid w:val="009052F2"/>
    <w:rsid w:val="00905D8C"/>
    <w:rsid w:val="00910EF2"/>
    <w:rsid w:val="00913E48"/>
    <w:rsid w:val="00915408"/>
    <w:rsid w:val="009173F9"/>
    <w:rsid w:val="00920390"/>
    <w:rsid w:val="00922756"/>
    <w:rsid w:val="00922919"/>
    <w:rsid w:val="00922A24"/>
    <w:rsid w:val="00922BFB"/>
    <w:rsid w:val="009243EE"/>
    <w:rsid w:val="00926517"/>
    <w:rsid w:val="00926AC3"/>
    <w:rsid w:val="0093037D"/>
    <w:rsid w:val="0093057C"/>
    <w:rsid w:val="00931F8C"/>
    <w:rsid w:val="009349EF"/>
    <w:rsid w:val="00934C9F"/>
    <w:rsid w:val="009371DC"/>
    <w:rsid w:val="00940C17"/>
    <w:rsid w:val="00941476"/>
    <w:rsid w:val="00941747"/>
    <w:rsid w:val="00941904"/>
    <w:rsid w:val="0094562A"/>
    <w:rsid w:val="00946525"/>
    <w:rsid w:val="00946E99"/>
    <w:rsid w:val="0094761B"/>
    <w:rsid w:val="00950770"/>
    <w:rsid w:val="00950C2B"/>
    <w:rsid w:val="00951B4E"/>
    <w:rsid w:val="00951E50"/>
    <w:rsid w:val="00952C5A"/>
    <w:rsid w:val="009558FF"/>
    <w:rsid w:val="0095600A"/>
    <w:rsid w:val="009569BD"/>
    <w:rsid w:val="00956DF6"/>
    <w:rsid w:val="009631A4"/>
    <w:rsid w:val="00964D70"/>
    <w:rsid w:val="00966EDD"/>
    <w:rsid w:val="00970C68"/>
    <w:rsid w:val="009723D9"/>
    <w:rsid w:val="0097606F"/>
    <w:rsid w:val="0097680C"/>
    <w:rsid w:val="0097680D"/>
    <w:rsid w:val="0097712D"/>
    <w:rsid w:val="00977219"/>
    <w:rsid w:val="00977759"/>
    <w:rsid w:val="00977C49"/>
    <w:rsid w:val="00981074"/>
    <w:rsid w:val="009824FD"/>
    <w:rsid w:val="00983D08"/>
    <w:rsid w:val="00984583"/>
    <w:rsid w:val="00985502"/>
    <w:rsid w:val="00990A5E"/>
    <w:rsid w:val="00993EA5"/>
    <w:rsid w:val="009948C3"/>
    <w:rsid w:val="00994FA5"/>
    <w:rsid w:val="00996808"/>
    <w:rsid w:val="00997BC5"/>
    <w:rsid w:val="009A0B67"/>
    <w:rsid w:val="009A2647"/>
    <w:rsid w:val="009A4C9E"/>
    <w:rsid w:val="009A644B"/>
    <w:rsid w:val="009B29B2"/>
    <w:rsid w:val="009B2A1E"/>
    <w:rsid w:val="009B2FB1"/>
    <w:rsid w:val="009B4E40"/>
    <w:rsid w:val="009C0EAF"/>
    <w:rsid w:val="009C3BA8"/>
    <w:rsid w:val="009C3C7E"/>
    <w:rsid w:val="009C4AAE"/>
    <w:rsid w:val="009C5402"/>
    <w:rsid w:val="009C7138"/>
    <w:rsid w:val="009D0394"/>
    <w:rsid w:val="009D0A7D"/>
    <w:rsid w:val="009D0D38"/>
    <w:rsid w:val="009D1004"/>
    <w:rsid w:val="009D35E9"/>
    <w:rsid w:val="009D3B3A"/>
    <w:rsid w:val="009D5A1B"/>
    <w:rsid w:val="009E26DB"/>
    <w:rsid w:val="009E2B18"/>
    <w:rsid w:val="009E34E6"/>
    <w:rsid w:val="009E4CEE"/>
    <w:rsid w:val="009E5204"/>
    <w:rsid w:val="009E54F8"/>
    <w:rsid w:val="009F1085"/>
    <w:rsid w:val="009F17EF"/>
    <w:rsid w:val="009F20D4"/>
    <w:rsid w:val="009F295B"/>
    <w:rsid w:val="00A00253"/>
    <w:rsid w:val="00A00D38"/>
    <w:rsid w:val="00A00E21"/>
    <w:rsid w:val="00A0120C"/>
    <w:rsid w:val="00A01BF0"/>
    <w:rsid w:val="00A02BC1"/>
    <w:rsid w:val="00A03371"/>
    <w:rsid w:val="00A03865"/>
    <w:rsid w:val="00A06AF3"/>
    <w:rsid w:val="00A070D3"/>
    <w:rsid w:val="00A073B1"/>
    <w:rsid w:val="00A10284"/>
    <w:rsid w:val="00A10A29"/>
    <w:rsid w:val="00A116C7"/>
    <w:rsid w:val="00A12E31"/>
    <w:rsid w:val="00A130D0"/>
    <w:rsid w:val="00A1367D"/>
    <w:rsid w:val="00A1530A"/>
    <w:rsid w:val="00A159DF"/>
    <w:rsid w:val="00A15BBE"/>
    <w:rsid w:val="00A17D78"/>
    <w:rsid w:val="00A20F42"/>
    <w:rsid w:val="00A21137"/>
    <w:rsid w:val="00A227E4"/>
    <w:rsid w:val="00A2405A"/>
    <w:rsid w:val="00A24D09"/>
    <w:rsid w:val="00A25AA1"/>
    <w:rsid w:val="00A27C33"/>
    <w:rsid w:val="00A30857"/>
    <w:rsid w:val="00A358F5"/>
    <w:rsid w:val="00A35B90"/>
    <w:rsid w:val="00A36011"/>
    <w:rsid w:val="00A3670E"/>
    <w:rsid w:val="00A36E2B"/>
    <w:rsid w:val="00A4289F"/>
    <w:rsid w:val="00A42ED9"/>
    <w:rsid w:val="00A4448D"/>
    <w:rsid w:val="00A445A1"/>
    <w:rsid w:val="00A45707"/>
    <w:rsid w:val="00A506AC"/>
    <w:rsid w:val="00A525BB"/>
    <w:rsid w:val="00A54E48"/>
    <w:rsid w:val="00A62321"/>
    <w:rsid w:val="00A632C1"/>
    <w:rsid w:val="00A64B8C"/>
    <w:rsid w:val="00A67FE0"/>
    <w:rsid w:val="00A70C6E"/>
    <w:rsid w:val="00A726AC"/>
    <w:rsid w:val="00A73F43"/>
    <w:rsid w:val="00A73FA9"/>
    <w:rsid w:val="00A73FC1"/>
    <w:rsid w:val="00A74433"/>
    <w:rsid w:val="00A76BE5"/>
    <w:rsid w:val="00A770BD"/>
    <w:rsid w:val="00A804C2"/>
    <w:rsid w:val="00A8226C"/>
    <w:rsid w:val="00A82A76"/>
    <w:rsid w:val="00A82AB1"/>
    <w:rsid w:val="00A85F61"/>
    <w:rsid w:val="00A8603B"/>
    <w:rsid w:val="00A864B2"/>
    <w:rsid w:val="00A9237F"/>
    <w:rsid w:val="00A93826"/>
    <w:rsid w:val="00A94957"/>
    <w:rsid w:val="00A95E07"/>
    <w:rsid w:val="00A96101"/>
    <w:rsid w:val="00A97BE3"/>
    <w:rsid w:val="00AA15BB"/>
    <w:rsid w:val="00AA2B2B"/>
    <w:rsid w:val="00AA457B"/>
    <w:rsid w:val="00AA55B5"/>
    <w:rsid w:val="00AA5B40"/>
    <w:rsid w:val="00AA73D7"/>
    <w:rsid w:val="00AB1475"/>
    <w:rsid w:val="00AB18D0"/>
    <w:rsid w:val="00AB240A"/>
    <w:rsid w:val="00AB2B1F"/>
    <w:rsid w:val="00AB3FB2"/>
    <w:rsid w:val="00AB615A"/>
    <w:rsid w:val="00AB65FB"/>
    <w:rsid w:val="00AB6877"/>
    <w:rsid w:val="00AB7AB4"/>
    <w:rsid w:val="00AC4B01"/>
    <w:rsid w:val="00AC52A1"/>
    <w:rsid w:val="00AC5C13"/>
    <w:rsid w:val="00AD230B"/>
    <w:rsid w:val="00AD256C"/>
    <w:rsid w:val="00AD3251"/>
    <w:rsid w:val="00AD4406"/>
    <w:rsid w:val="00AD5F5F"/>
    <w:rsid w:val="00AE1786"/>
    <w:rsid w:val="00AE4085"/>
    <w:rsid w:val="00AE439E"/>
    <w:rsid w:val="00AE53C0"/>
    <w:rsid w:val="00AE550D"/>
    <w:rsid w:val="00AE5AE9"/>
    <w:rsid w:val="00AE704F"/>
    <w:rsid w:val="00AE7EA6"/>
    <w:rsid w:val="00AF07C1"/>
    <w:rsid w:val="00AF0882"/>
    <w:rsid w:val="00AF1588"/>
    <w:rsid w:val="00AF1DAF"/>
    <w:rsid w:val="00AF3F90"/>
    <w:rsid w:val="00AF40F9"/>
    <w:rsid w:val="00B00930"/>
    <w:rsid w:val="00B00933"/>
    <w:rsid w:val="00B017B2"/>
    <w:rsid w:val="00B03EB4"/>
    <w:rsid w:val="00B05C24"/>
    <w:rsid w:val="00B10A20"/>
    <w:rsid w:val="00B11007"/>
    <w:rsid w:val="00B11CE2"/>
    <w:rsid w:val="00B1229F"/>
    <w:rsid w:val="00B12F5D"/>
    <w:rsid w:val="00B158FD"/>
    <w:rsid w:val="00B15D91"/>
    <w:rsid w:val="00B1684F"/>
    <w:rsid w:val="00B17BEB"/>
    <w:rsid w:val="00B2003F"/>
    <w:rsid w:val="00B225A7"/>
    <w:rsid w:val="00B22886"/>
    <w:rsid w:val="00B2391C"/>
    <w:rsid w:val="00B25356"/>
    <w:rsid w:val="00B259EF"/>
    <w:rsid w:val="00B25F00"/>
    <w:rsid w:val="00B26059"/>
    <w:rsid w:val="00B261A6"/>
    <w:rsid w:val="00B27AA1"/>
    <w:rsid w:val="00B31FE3"/>
    <w:rsid w:val="00B32085"/>
    <w:rsid w:val="00B34113"/>
    <w:rsid w:val="00B34192"/>
    <w:rsid w:val="00B342C2"/>
    <w:rsid w:val="00B34ED6"/>
    <w:rsid w:val="00B350EA"/>
    <w:rsid w:val="00B35B51"/>
    <w:rsid w:val="00B45FAB"/>
    <w:rsid w:val="00B47324"/>
    <w:rsid w:val="00B5250A"/>
    <w:rsid w:val="00B55B26"/>
    <w:rsid w:val="00B61941"/>
    <w:rsid w:val="00B62580"/>
    <w:rsid w:val="00B63407"/>
    <w:rsid w:val="00B63BC4"/>
    <w:rsid w:val="00B6520A"/>
    <w:rsid w:val="00B703A4"/>
    <w:rsid w:val="00B70524"/>
    <w:rsid w:val="00B70BCE"/>
    <w:rsid w:val="00B7294B"/>
    <w:rsid w:val="00B735A6"/>
    <w:rsid w:val="00B7440C"/>
    <w:rsid w:val="00B74C2A"/>
    <w:rsid w:val="00B81A79"/>
    <w:rsid w:val="00B82041"/>
    <w:rsid w:val="00B8425B"/>
    <w:rsid w:val="00B86853"/>
    <w:rsid w:val="00B87AE2"/>
    <w:rsid w:val="00B90F84"/>
    <w:rsid w:val="00B913BC"/>
    <w:rsid w:val="00B926AE"/>
    <w:rsid w:val="00B93D93"/>
    <w:rsid w:val="00B943E2"/>
    <w:rsid w:val="00B95C6F"/>
    <w:rsid w:val="00B96F6F"/>
    <w:rsid w:val="00B97B33"/>
    <w:rsid w:val="00BA2523"/>
    <w:rsid w:val="00BA2AE7"/>
    <w:rsid w:val="00BA328E"/>
    <w:rsid w:val="00BA3C6E"/>
    <w:rsid w:val="00BA4821"/>
    <w:rsid w:val="00BA5EA0"/>
    <w:rsid w:val="00BA72CC"/>
    <w:rsid w:val="00BB0647"/>
    <w:rsid w:val="00BB07E3"/>
    <w:rsid w:val="00BB305B"/>
    <w:rsid w:val="00BB3BDE"/>
    <w:rsid w:val="00BB47E6"/>
    <w:rsid w:val="00BB7F27"/>
    <w:rsid w:val="00BC19B7"/>
    <w:rsid w:val="00BC5A66"/>
    <w:rsid w:val="00BC5E3A"/>
    <w:rsid w:val="00BC7908"/>
    <w:rsid w:val="00BC7D17"/>
    <w:rsid w:val="00BD1D11"/>
    <w:rsid w:val="00BD5C2D"/>
    <w:rsid w:val="00BE20E0"/>
    <w:rsid w:val="00BE3A82"/>
    <w:rsid w:val="00BE3D68"/>
    <w:rsid w:val="00BE4DD9"/>
    <w:rsid w:val="00BE7EDC"/>
    <w:rsid w:val="00BF04C2"/>
    <w:rsid w:val="00BF0FA1"/>
    <w:rsid w:val="00BF25B5"/>
    <w:rsid w:val="00BF2FFD"/>
    <w:rsid w:val="00BF4F76"/>
    <w:rsid w:val="00C01A56"/>
    <w:rsid w:val="00C01ACF"/>
    <w:rsid w:val="00C037D5"/>
    <w:rsid w:val="00C0468B"/>
    <w:rsid w:val="00C063D0"/>
    <w:rsid w:val="00C0689B"/>
    <w:rsid w:val="00C07529"/>
    <w:rsid w:val="00C10372"/>
    <w:rsid w:val="00C10D37"/>
    <w:rsid w:val="00C11BF6"/>
    <w:rsid w:val="00C11D64"/>
    <w:rsid w:val="00C151A5"/>
    <w:rsid w:val="00C1572F"/>
    <w:rsid w:val="00C1575F"/>
    <w:rsid w:val="00C15CE3"/>
    <w:rsid w:val="00C1664F"/>
    <w:rsid w:val="00C169AB"/>
    <w:rsid w:val="00C17EB1"/>
    <w:rsid w:val="00C20062"/>
    <w:rsid w:val="00C21E37"/>
    <w:rsid w:val="00C232A7"/>
    <w:rsid w:val="00C23995"/>
    <w:rsid w:val="00C25307"/>
    <w:rsid w:val="00C2620C"/>
    <w:rsid w:val="00C271BE"/>
    <w:rsid w:val="00C32EF9"/>
    <w:rsid w:val="00C37376"/>
    <w:rsid w:val="00C37B6B"/>
    <w:rsid w:val="00C40B0C"/>
    <w:rsid w:val="00C410C5"/>
    <w:rsid w:val="00C423FB"/>
    <w:rsid w:val="00C43D43"/>
    <w:rsid w:val="00C442C8"/>
    <w:rsid w:val="00C455E6"/>
    <w:rsid w:val="00C45FC4"/>
    <w:rsid w:val="00C5059B"/>
    <w:rsid w:val="00C50955"/>
    <w:rsid w:val="00C50DDD"/>
    <w:rsid w:val="00C530C6"/>
    <w:rsid w:val="00C56B33"/>
    <w:rsid w:val="00C57023"/>
    <w:rsid w:val="00C600B9"/>
    <w:rsid w:val="00C620AD"/>
    <w:rsid w:val="00C6241D"/>
    <w:rsid w:val="00C6269D"/>
    <w:rsid w:val="00C6308F"/>
    <w:rsid w:val="00C65B0A"/>
    <w:rsid w:val="00C6661F"/>
    <w:rsid w:val="00C66736"/>
    <w:rsid w:val="00C67752"/>
    <w:rsid w:val="00C7026D"/>
    <w:rsid w:val="00C70B20"/>
    <w:rsid w:val="00C71A6A"/>
    <w:rsid w:val="00C72D01"/>
    <w:rsid w:val="00C733DA"/>
    <w:rsid w:val="00C75254"/>
    <w:rsid w:val="00C76922"/>
    <w:rsid w:val="00C76EC0"/>
    <w:rsid w:val="00C771CF"/>
    <w:rsid w:val="00C7726A"/>
    <w:rsid w:val="00C80F12"/>
    <w:rsid w:val="00C81302"/>
    <w:rsid w:val="00C819FA"/>
    <w:rsid w:val="00C85180"/>
    <w:rsid w:val="00C85E5A"/>
    <w:rsid w:val="00C8792E"/>
    <w:rsid w:val="00C87B1C"/>
    <w:rsid w:val="00C902D6"/>
    <w:rsid w:val="00C90665"/>
    <w:rsid w:val="00C91191"/>
    <w:rsid w:val="00C9234E"/>
    <w:rsid w:val="00C94A68"/>
    <w:rsid w:val="00C954BC"/>
    <w:rsid w:val="00C95B1C"/>
    <w:rsid w:val="00C95DF6"/>
    <w:rsid w:val="00C97F44"/>
    <w:rsid w:val="00CA2B0B"/>
    <w:rsid w:val="00CA3558"/>
    <w:rsid w:val="00CA5DF3"/>
    <w:rsid w:val="00CA78E3"/>
    <w:rsid w:val="00CB0675"/>
    <w:rsid w:val="00CB1474"/>
    <w:rsid w:val="00CB22F9"/>
    <w:rsid w:val="00CB55BA"/>
    <w:rsid w:val="00CB594B"/>
    <w:rsid w:val="00CB5B03"/>
    <w:rsid w:val="00CB5B28"/>
    <w:rsid w:val="00CC099B"/>
    <w:rsid w:val="00CC15E0"/>
    <w:rsid w:val="00CD1697"/>
    <w:rsid w:val="00CD2203"/>
    <w:rsid w:val="00CD37C9"/>
    <w:rsid w:val="00CD3F04"/>
    <w:rsid w:val="00CD440E"/>
    <w:rsid w:val="00CD446B"/>
    <w:rsid w:val="00CD54D2"/>
    <w:rsid w:val="00CD5B3F"/>
    <w:rsid w:val="00CD63C3"/>
    <w:rsid w:val="00CD655B"/>
    <w:rsid w:val="00CD7380"/>
    <w:rsid w:val="00CD7F31"/>
    <w:rsid w:val="00CE1A51"/>
    <w:rsid w:val="00CE1B74"/>
    <w:rsid w:val="00CE3D18"/>
    <w:rsid w:val="00CE7E85"/>
    <w:rsid w:val="00CF10E6"/>
    <w:rsid w:val="00CF1464"/>
    <w:rsid w:val="00CF1EA2"/>
    <w:rsid w:val="00CF2B63"/>
    <w:rsid w:val="00CF31AA"/>
    <w:rsid w:val="00CF336F"/>
    <w:rsid w:val="00CF36AA"/>
    <w:rsid w:val="00CF5CB1"/>
    <w:rsid w:val="00CF5D69"/>
    <w:rsid w:val="00D026BD"/>
    <w:rsid w:val="00D02A95"/>
    <w:rsid w:val="00D070A4"/>
    <w:rsid w:val="00D0753E"/>
    <w:rsid w:val="00D112B1"/>
    <w:rsid w:val="00D13996"/>
    <w:rsid w:val="00D14AE1"/>
    <w:rsid w:val="00D1665F"/>
    <w:rsid w:val="00D247FD"/>
    <w:rsid w:val="00D268A5"/>
    <w:rsid w:val="00D269CC"/>
    <w:rsid w:val="00D270F5"/>
    <w:rsid w:val="00D3063E"/>
    <w:rsid w:val="00D30663"/>
    <w:rsid w:val="00D30CCB"/>
    <w:rsid w:val="00D319D8"/>
    <w:rsid w:val="00D32C24"/>
    <w:rsid w:val="00D41B26"/>
    <w:rsid w:val="00D42035"/>
    <w:rsid w:val="00D4342B"/>
    <w:rsid w:val="00D46363"/>
    <w:rsid w:val="00D46790"/>
    <w:rsid w:val="00D46BAD"/>
    <w:rsid w:val="00D5244F"/>
    <w:rsid w:val="00D56B9A"/>
    <w:rsid w:val="00D606A1"/>
    <w:rsid w:val="00D60945"/>
    <w:rsid w:val="00D62B68"/>
    <w:rsid w:val="00D62CFA"/>
    <w:rsid w:val="00D63C8C"/>
    <w:rsid w:val="00D63DB5"/>
    <w:rsid w:val="00D64E06"/>
    <w:rsid w:val="00D64ECD"/>
    <w:rsid w:val="00D66B59"/>
    <w:rsid w:val="00D716FF"/>
    <w:rsid w:val="00D747A0"/>
    <w:rsid w:val="00D75F18"/>
    <w:rsid w:val="00D802E0"/>
    <w:rsid w:val="00D83FC5"/>
    <w:rsid w:val="00D85578"/>
    <w:rsid w:val="00D858EA"/>
    <w:rsid w:val="00D863FA"/>
    <w:rsid w:val="00D868B9"/>
    <w:rsid w:val="00D87949"/>
    <w:rsid w:val="00D90CD1"/>
    <w:rsid w:val="00D91A54"/>
    <w:rsid w:val="00D932B9"/>
    <w:rsid w:val="00DA084F"/>
    <w:rsid w:val="00DA0F00"/>
    <w:rsid w:val="00DA1F4E"/>
    <w:rsid w:val="00DA1FB2"/>
    <w:rsid w:val="00DA3665"/>
    <w:rsid w:val="00DA4581"/>
    <w:rsid w:val="00DA5365"/>
    <w:rsid w:val="00DA5610"/>
    <w:rsid w:val="00DA61B7"/>
    <w:rsid w:val="00DA6E8D"/>
    <w:rsid w:val="00DB04C1"/>
    <w:rsid w:val="00DB22AD"/>
    <w:rsid w:val="00DB3D85"/>
    <w:rsid w:val="00DB4AB4"/>
    <w:rsid w:val="00DB6BBA"/>
    <w:rsid w:val="00DB6D3C"/>
    <w:rsid w:val="00DC289A"/>
    <w:rsid w:val="00DC2BA1"/>
    <w:rsid w:val="00DC4F72"/>
    <w:rsid w:val="00DC5C56"/>
    <w:rsid w:val="00DC5E3B"/>
    <w:rsid w:val="00DC7574"/>
    <w:rsid w:val="00DD3361"/>
    <w:rsid w:val="00DD36EC"/>
    <w:rsid w:val="00DD49DF"/>
    <w:rsid w:val="00DD73E1"/>
    <w:rsid w:val="00DE045D"/>
    <w:rsid w:val="00DE1632"/>
    <w:rsid w:val="00DE21D7"/>
    <w:rsid w:val="00DE24C0"/>
    <w:rsid w:val="00DE2772"/>
    <w:rsid w:val="00DE2E5B"/>
    <w:rsid w:val="00DE3CF5"/>
    <w:rsid w:val="00DE42E1"/>
    <w:rsid w:val="00DE4F7D"/>
    <w:rsid w:val="00DE4F9A"/>
    <w:rsid w:val="00DE564C"/>
    <w:rsid w:val="00DE5F8F"/>
    <w:rsid w:val="00DE6E17"/>
    <w:rsid w:val="00DE71FD"/>
    <w:rsid w:val="00DF106D"/>
    <w:rsid w:val="00DF2877"/>
    <w:rsid w:val="00DF447C"/>
    <w:rsid w:val="00DF4ADB"/>
    <w:rsid w:val="00DF4B5D"/>
    <w:rsid w:val="00DF5CBD"/>
    <w:rsid w:val="00DF72AB"/>
    <w:rsid w:val="00DF7FF0"/>
    <w:rsid w:val="00E02BCC"/>
    <w:rsid w:val="00E03193"/>
    <w:rsid w:val="00E0364E"/>
    <w:rsid w:val="00E03FD9"/>
    <w:rsid w:val="00E04621"/>
    <w:rsid w:val="00E04CFA"/>
    <w:rsid w:val="00E06F66"/>
    <w:rsid w:val="00E07C4E"/>
    <w:rsid w:val="00E07CC7"/>
    <w:rsid w:val="00E07FA4"/>
    <w:rsid w:val="00E1008E"/>
    <w:rsid w:val="00E10798"/>
    <w:rsid w:val="00E1111D"/>
    <w:rsid w:val="00E123D7"/>
    <w:rsid w:val="00E129D6"/>
    <w:rsid w:val="00E12C11"/>
    <w:rsid w:val="00E13E20"/>
    <w:rsid w:val="00E148DB"/>
    <w:rsid w:val="00E15153"/>
    <w:rsid w:val="00E15E01"/>
    <w:rsid w:val="00E16086"/>
    <w:rsid w:val="00E1647F"/>
    <w:rsid w:val="00E20350"/>
    <w:rsid w:val="00E2044C"/>
    <w:rsid w:val="00E21244"/>
    <w:rsid w:val="00E22535"/>
    <w:rsid w:val="00E27757"/>
    <w:rsid w:val="00E279E6"/>
    <w:rsid w:val="00E322E0"/>
    <w:rsid w:val="00E32960"/>
    <w:rsid w:val="00E35ADE"/>
    <w:rsid w:val="00E36FA1"/>
    <w:rsid w:val="00E40CE6"/>
    <w:rsid w:val="00E43DE5"/>
    <w:rsid w:val="00E44022"/>
    <w:rsid w:val="00E47502"/>
    <w:rsid w:val="00E515D9"/>
    <w:rsid w:val="00E52C1D"/>
    <w:rsid w:val="00E53AC0"/>
    <w:rsid w:val="00E55364"/>
    <w:rsid w:val="00E565B2"/>
    <w:rsid w:val="00E601C3"/>
    <w:rsid w:val="00E60AA1"/>
    <w:rsid w:val="00E60D20"/>
    <w:rsid w:val="00E627E0"/>
    <w:rsid w:val="00E63FE0"/>
    <w:rsid w:val="00E640BD"/>
    <w:rsid w:val="00E64223"/>
    <w:rsid w:val="00E64397"/>
    <w:rsid w:val="00E66180"/>
    <w:rsid w:val="00E671A9"/>
    <w:rsid w:val="00E710D6"/>
    <w:rsid w:val="00E7243F"/>
    <w:rsid w:val="00E72A45"/>
    <w:rsid w:val="00E75A2F"/>
    <w:rsid w:val="00E7644E"/>
    <w:rsid w:val="00E7646D"/>
    <w:rsid w:val="00E764CA"/>
    <w:rsid w:val="00E768E3"/>
    <w:rsid w:val="00E77818"/>
    <w:rsid w:val="00E77987"/>
    <w:rsid w:val="00E8060D"/>
    <w:rsid w:val="00E8120C"/>
    <w:rsid w:val="00E8159A"/>
    <w:rsid w:val="00E8168D"/>
    <w:rsid w:val="00E8212A"/>
    <w:rsid w:val="00E824CA"/>
    <w:rsid w:val="00E83895"/>
    <w:rsid w:val="00E84C63"/>
    <w:rsid w:val="00E862F7"/>
    <w:rsid w:val="00EA0150"/>
    <w:rsid w:val="00EA1650"/>
    <w:rsid w:val="00EA2A64"/>
    <w:rsid w:val="00EA30B4"/>
    <w:rsid w:val="00EA4F3D"/>
    <w:rsid w:val="00EA588B"/>
    <w:rsid w:val="00EA650F"/>
    <w:rsid w:val="00EA6729"/>
    <w:rsid w:val="00EA76C9"/>
    <w:rsid w:val="00EB0B99"/>
    <w:rsid w:val="00EB14A9"/>
    <w:rsid w:val="00EB1688"/>
    <w:rsid w:val="00EB22AA"/>
    <w:rsid w:val="00EB22C4"/>
    <w:rsid w:val="00EB3833"/>
    <w:rsid w:val="00EB4E10"/>
    <w:rsid w:val="00EB525A"/>
    <w:rsid w:val="00EB7781"/>
    <w:rsid w:val="00EC237F"/>
    <w:rsid w:val="00EC2767"/>
    <w:rsid w:val="00EC33CA"/>
    <w:rsid w:val="00EC38F1"/>
    <w:rsid w:val="00EC6545"/>
    <w:rsid w:val="00EC6F75"/>
    <w:rsid w:val="00ED122C"/>
    <w:rsid w:val="00ED5FE9"/>
    <w:rsid w:val="00ED76A0"/>
    <w:rsid w:val="00EE0DAD"/>
    <w:rsid w:val="00EE27A7"/>
    <w:rsid w:val="00EE45A5"/>
    <w:rsid w:val="00EE480B"/>
    <w:rsid w:val="00EE61F3"/>
    <w:rsid w:val="00EF0FAF"/>
    <w:rsid w:val="00EF18BC"/>
    <w:rsid w:val="00EF19C0"/>
    <w:rsid w:val="00EF1FBE"/>
    <w:rsid w:val="00EF2CB9"/>
    <w:rsid w:val="00EF3A35"/>
    <w:rsid w:val="00EF5BE8"/>
    <w:rsid w:val="00EF629D"/>
    <w:rsid w:val="00EF6CE0"/>
    <w:rsid w:val="00EF73CD"/>
    <w:rsid w:val="00F0148E"/>
    <w:rsid w:val="00F050AE"/>
    <w:rsid w:val="00F134AF"/>
    <w:rsid w:val="00F148B4"/>
    <w:rsid w:val="00F14DD1"/>
    <w:rsid w:val="00F159F8"/>
    <w:rsid w:val="00F17F56"/>
    <w:rsid w:val="00F20B12"/>
    <w:rsid w:val="00F21481"/>
    <w:rsid w:val="00F21744"/>
    <w:rsid w:val="00F223BB"/>
    <w:rsid w:val="00F2245E"/>
    <w:rsid w:val="00F239B4"/>
    <w:rsid w:val="00F252DF"/>
    <w:rsid w:val="00F2567E"/>
    <w:rsid w:val="00F27F3D"/>
    <w:rsid w:val="00F30BFC"/>
    <w:rsid w:val="00F31995"/>
    <w:rsid w:val="00F31C0B"/>
    <w:rsid w:val="00F35440"/>
    <w:rsid w:val="00F426C3"/>
    <w:rsid w:val="00F426D7"/>
    <w:rsid w:val="00F43B05"/>
    <w:rsid w:val="00F4415D"/>
    <w:rsid w:val="00F450D7"/>
    <w:rsid w:val="00F469C4"/>
    <w:rsid w:val="00F472E9"/>
    <w:rsid w:val="00F50DEB"/>
    <w:rsid w:val="00F53363"/>
    <w:rsid w:val="00F53442"/>
    <w:rsid w:val="00F54101"/>
    <w:rsid w:val="00F54F05"/>
    <w:rsid w:val="00F57274"/>
    <w:rsid w:val="00F60728"/>
    <w:rsid w:val="00F60782"/>
    <w:rsid w:val="00F63CE6"/>
    <w:rsid w:val="00F64B13"/>
    <w:rsid w:val="00F66CA0"/>
    <w:rsid w:val="00F67768"/>
    <w:rsid w:val="00F67772"/>
    <w:rsid w:val="00F679E3"/>
    <w:rsid w:val="00F73EBE"/>
    <w:rsid w:val="00F76A70"/>
    <w:rsid w:val="00F76E9D"/>
    <w:rsid w:val="00F8107B"/>
    <w:rsid w:val="00F81F16"/>
    <w:rsid w:val="00F84AD1"/>
    <w:rsid w:val="00F866EB"/>
    <w:rsid w:val="00F90A15"/>
    <w:rsid w:val="00F9399D"/>
    <w:rsid w:val="00F93EA1"/>
    <w:rsid w:val="00F94E42"/>
    <w:rsid w:val="00F96010"/>
    <w:rsid w:val="00F9656C"/>
    <w:rsid w:val="00F96ACF"/>
    <w:rsid w:val="00F979AD"/>
    <w:rsid w:val="00FA028A"/>
    <w:rsid w:val="00FA0598"/>
    <w:rsid w:val="00FA1188"/>
    <w:rsid w:val="00FA1623"/>
    <w:rsid w:val="00FA29B9"/>
    <w:rsid w:val="00FA3B54"/>
    <w:rsid w:val="00FA3C1C"/>
    <w:rsid w:val="00FA3CD2"/>
    <w:rsid w:val="00FA3FBA"/>
    <w:rsid w:val="00FA4327"/>
    <w:rsid w:val="00FA4582"/>
    <w:rsid w:val="00FA68F2"/>
    <w:rsid w:val="00FA75BD"/>
    <w:rsid w:val="00FA7BA7"/>
    <w:rsid w:val="00FB0232"/>
    <w:rsid w:val="00FB0B41"/>
    <w:rsid w:val="00FB12AE"/>
    <w:rsid w:val="00FB18E6"/>
    <w:rsid w:val="00FB31A7"/>
    <w:rsid w:val="00FB4E7B"/>
    <w:rsid w:val="00FB548B"/>
    <w:rsid w:val="00FB55DC"/>
    <w:rsid w:val="00FB5AF8"/>
    <w:rsid w:val="00FB702C"/>
    <w:rsid w:val="00FB7315"/>
    <w:rsid w:val="00FB7D40"/>
    <w:rsid w:val="00FB7E9D"/>
    <w:rsid w:val="00FB7F78"/>
    <w:rsid w:val="00FC0D61"/>
    <w:rsid w:val="00FC32EF"/>
    <w:rsid w:val="00FC475F"/>
    <w:rsid w:val="00FC4EAA"/>
    <w:rsid w:val="00FC5540"/>
    <w:rsid w:val="00FC6975"/>
    <w:rsid w:val="00FC6E73"/>
    <w:rsid w:val="00FC6FB3"/>
    <w:rsid w:val="00FD150E"/>
    <w:rsid w:val="00FD46EE"/>
    <w:rsid w:val="00FD5271"/>
    <w:rsid w:val="00FD6D5E"/>
    <w:rsid w:val="00FD7B3F"/>
    <w:rsid w:val="00FE0F2F"/>
    <w:rsid w:val="00FE46D0"/>
    <w:rsid w:val="00FE511F"/>
    <w:rsid w:val="00FE7D66"/>
    <w:rsid w:val="00FF4A98"/>
    <w:rsid w:val="00FF7C31"/>
    <w:rsid w:val="05DD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D8E544"/>
  <w15:docId w15:val="{B5FD9996-A3B4-4A9B-930F-C0F0A03B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84577"/>
    <w:rPr>
      <w:rFonts w:ascii="Tahoma" w:hAnsi="Tahoma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6105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qFormat/>
    <w:rsid w:val="00887D8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887D8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nhideWhenUsed/>
    <w:qFormat/>
    <w:rsid w:val="0016323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984583"/>
    <w:pPr>
      <w:keepNext/>
      <w:outlineLvl w:val="6"/>
    </w:pPr>
    <w:rPr>
      <w:rFonts w:ascii="Times New Roman" w:hAnsi="Times New Roman"/>
      <w:b/>
      <w:b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237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984583"/>
    <w:pPr>
      <w:keepNext/>
      <w:jc w:val="center"/>
      <w:outlineLvl w:val="8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link w:val="TitleChar"/>
    <w:uiPriority w:val="10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6745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71E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1E22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571E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1E22"/>
    <w:rPr>
      <w:rFonts w:ascii="Tahoma" w:hAnsi="Tahoma"/>
      <w:szCs w:val="24"/>
    </w:rPr>
  </w:style>
  <w:style w:type="character" w:customStyle="1" w:styleId="Heading2Char">
    <w:name w:val="Heading 2 Char"/>
    <w:link w:val="Heading2"/>
    <w:rsid w:val="00484577"/>
    <w:rPr>
      <w:rFonts w:ascii="Tahoma" w:hAnsi="Tahoma"/>
      <w:b/>
      <w:sz w:val="22"/>
      <w:szCs w:val="24"/>
    </w:rPr>
  </w:style>
  <w:style w:type="paragraph" w:styleId="BodyText2">
    <w:name w:val="Body Text 2"/>
    <w:basedOn w:val="Normal"/>
    <w:link w:val="BodyText2Char"/>
    <w:rsid w:val="00EF3A35"/>
    <w:pPr>
      <w:jc w:val="both"/>
    </w:pPr>
    <w:rPr>
      <w:rFonts w:ascii="Times New Roman" w:hAnsi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EF3A35"/>
  </w:style>
  <w:style w:type="table" w:styleId="TableGrid">
    <w:name w:val="Table Grid"/>
    <w:basedOn w:val="TableNormal"/>
    <w:rsid w:val="003B29F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3B29F8"/>
    <w:rPr>
      <w:color w:val="0000FF" w:themeColor="hyperlink"/>
      <w:u w:val="single"/>
    </w:rPr>
  </w:style>
  <w:style w:type="character" w:customStyle="1" w:styleId="Heading6Char">
    <w:name w:val="Heading 6 Char"/>
    <w:basedOn w:val="DefaultParagraphFont"/>
    <w:link w:val="Heading6"/>
    <w:semiHidden/>
    <w:rsid w:val="0016323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237"/>
    <w:rPr>
      <w:rFonts w:asciiTheme="majorHAnsi" w:eastAsiaTheme="majorEastAsia" w:hAnsiTheme="majorHAnsi" w:cstheme="majorBidi"/>
      <w:color w:val="404040" w:themeColor="text1" w:themeTint="BF"/>
    </w:rPr>
  </w:style>
  <w:style w:type="paragraph" w:styleId="NoSpacing">
    <w:name w:val="No Spacing"/>
    <w:uiPriority w:val="1"/>
    <w:qFormat/>
    <w:rsid w:val="00163237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163237"/>
    <w:rPr>
      <w:rFonts w:ascii="Arial Black" w:hAnsi="Arial Black" w:cs="Arial"/>
      <w:b/>
      <w:bCs/>
      <w:kern w:val="32"/>
      <w:sz w:val="28"/>
      <w:szCs w:val="32"/>
    </w:rPr>
  </w:style>
  <w:style w:type="paragraph" w:customStyle="1" w:styleId="Default">
    <w:name w:val="Default"/>
    <w:rsid w:val="0016323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63237"/>
    <w:rPr>
      <w:rFonts w:ascii="Arial Black" w:hAnsi="Arial Black" w:cs="Arial"/>
      <w:color w:val="808080"/>
      <w:sz w:val="56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163237"/>
    <w:rPr>
      <w:rFonts w:eastAsiaTheme="minorHAnsi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63237"/>
    <w:rPr>
      <w:rFonts w:ascii="Tahoma" w:eastAsiaTheme="minorHAns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163237"/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163237"/>
    <w:rPr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87D84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887D84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styleId="PageNumber">
    <w:name w:val="page number"/>
    <w:basedOn w:val="DefaultParagraphFont"/>
    <w:uiPriority w:val="99"/>
    <w:rsid w:val="00887D84"/>
  </w:style>
  <w:style w:type="character" w:styleId="CommentReference">
    <w:name w:val="annotation reference"/>
    <w:uiPriority w:val="99"/>
    <w:rsid w:val="00887D8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887D84"/>
    <w:rPr>
      <w:rFonts w:ascii="Times New Roman" w:hAnsi="Times New Roman"/>
      <w:sz w:val="24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7D84"/>
    <w:rPr>
      <w:sz w:val="24"/>
      <w:szCs w:val="24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87D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87D84"/>
    <w:rPr>
      <w:b/>
      <w:bCs/>
      <w:sz w:val="24"/>
      <w:szCs w:val="24"/>
      <w:lang w:val="x-none" w:eastAsia="x-none"/>
    </w:rPr>
  </w:style>
  <w:style w:type="character" w:customStyle="1" w:styleId="doi1">
    <w:name w:val="doi1"/>
    <w:basedOn w:val="DefaultParagraphFont"/>
    <w:rsid w:val="00C902D6"/>
  </w:style>
  <w:style w:type="character" w:customStyle="1" w:styleId="pseudotab3">
    <w:name w:val="pseudotab3"/>
    <w:basedOn w:val="DefaultParagraphFont"/>
    <w:rsid w:val="00C902D6"/>
  </w:style>
  <w:style w:type="character" w:customStyle="1" w:styleId="Heading7Char">
    <w:name w:val="Heading 7 Char"/>
    <w:basedOn w:val="DefaultParagraphFont"/>
    <w:link w:val="Heading7"/>
    <w:uiPriority w:val="9"/>
    <w:rsid w:val="00984583"/>
    <w:rPr>
      <w:b/>
      <w:b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984583"/>
    <w:rPr>
      <w:b/>
      <w:sz w:val="24"/>
      <w:szCs w:val="24"/>
    </w:rPr>
  </w:style>
  <w:style w:type="paragraph" w:customStyle="1" w:styleId="details1">
    <w:name w:val="details1"/>
    <w:basedOn w:val="Normal"/>
    <w:rsid w:val="00984583"/>
    <w:rPr>
      <w:rFonts w:ascii="Times New Roman" w:hAnsi="Times New Roman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984583"/>
  </w:style>
  <w:style w:type="table" w:customStyle="1" w:styleId="TableGrid1">
    <w:name w:val="Table Grid1"/>
    <w:basedOn w:val="TableNormal"/>
    <w:next w:val="TableGrid"/>
    <w:rsid w:val="009845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NoList2">
    <w:name w:val="No List2"/>
    <w:next w:val="NoList"/>
    <w:uiPriority w:val="99"/>
    <w:semiHidden/>
    <w:unhideWhenUsed/>
    <w:rsid w:val="00946525"/>
  </w:style>
  <w:style w:type="table" w:customStyle="1" w:styleId="TableGrid2">
    <w:name w:val="Table Grid2"/>
    <w:basedOn w:val="TableNormal"/>
    <w:next w:val="TableGrid"/>
    <w:uiPriority w:val="59"/>
    <w:rsid w:val="0094652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46525"/>
    <w:pPr>
      <w:spacing w:before="100" w:beforeAutospacing="1" w:after="100" w:afterAutospacing="1"/>
    </w:pPr>
    <w:rPr>
      <w:rFonts w:ascii="Times New Roman" w:hAnsi="Times New Roman"/>
      <w:color w:val="000000"/>
      <w:sz w:val="13"/>
      <w:szCs w:val="13"/>
    </w:rPr>
  </w:style>
  <w:style w:type="paragraph" w:styleId="Revision">
    <w:name w:val="Revision"/>
    <w:hidden/>
    <w:uiPriority w:val="99"/>
    <w:semiHidden/>
    <w:rsid w:val="00946525"/>
    <w:rPr>
      <w:rFonts w:ascii="Calibri" w:eastAsia="Calibri" w:hAnsi="Calibri"/>
      <w:sz w:val="22"/>
      <w:szCs w:val="22"/>
    </w:rPr>
  </w:style>
  <w:style w:type="character" w:customStyle="1" w:styleId="jrnl">
    <w:name w:val="jrnl"/>
    <w:rsid w:val="00946525"/>
  </w:style>
  <w:style w:type="paragraph" w:customStyle="1" w:styleId="Title1">
    <w:name w:val="Title1"/>
    <w:basedOn w:val="Normal"/>
    <w:rsid w:val="00946525"/>
    <w:pPr>
      <w:spacing w:before="100" w:beforeAutospacing="1" w:after="100" w:afterAutospacing="1"/>
    </w:pPr>
    <w:rPr>
      <w:rFonts w:ascii="Times New Roman" w:hAnsi="Times New Roman"/>
      <w:sz w:val="24"/>
    </w:rPr>
  </w:style>
  <w:style w:type="numbering" w:customStyle="1" w:styleId="NoList3">
    <w:name w:val="No List3"/>
    <w:next w:val="NoList"/>
    <w:uiPriority w:val="99"/>
    <w:semiHidden/>
    <w:unhideWhenUsed/>
    <w:rsid w:val="00535AD7"/>
  </w:style>
  <w:style w:type="table" w:customStyle="1" w:styleId="TableGrid3">
    <w:name w:val="Table Grid3"/>
    <w:basedOn w:val="TableNormal"/>
    <w:next w:val="TableGrid"/>
    <w:uiPriority w:val="59"/>
    <w:rsid w:val="00535AD7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note">
    <w:name w:val="footnote"/>
    <w:basedOn w:val="Normal"/>
    <w:rsid w:val="00535AD7"/>
    <w:pPr>
      <w:spacing w:before="100" w:beforeAutospacing="1" w:after="75" w:line="288" w:lineRule="atLeast"/>
    </w:pPr>
    <w:rPr>
      <w:rFonts w:ascii="Times New Roman" w:hAnsi="Times New Roman"/>
      <w:sz w:val="15"/>
      <w:szCs w:val="15"/>
    </w:rPr>
  </w:style>
  <w:style w:type="character" w:customStyle="1" w:styleId="unicode">
    <w:name w:val="unicode"/>
    <w:basedOn w:val="DefaultParagraphFont"/>
    <w:rsid w:val="00535AD7"/>
  </w:style>
  <w:style w:type="character" w:customStyle="1" w:styleId="A10">
    <w:name w:val="A10"/>
    <w:uiPriority w:val="99"/>
    <w:rsid w:val="00535AD7"/>
    <w:rPr>
      <w:rFonts w:cs="Trebuchet MS"/>
      <w:color w:val="000000"/>
      <w:sz w:val="28"/>
      <w:szCs w:val="28"/>
    </w:rPr>
  </w:style>
  <w:style w:type="paragraph" w:customStyle="1" w:styleId="Preformatted">
    <w:name w:val="Preformatted"/>
    <w:basedOn w:val="Normal"/>
    <w:rsid w:val="003568E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Cs w:val="20"/>
    </w:rPr>
  </w:style>
  <w:style w:type="numbering" w:customStyle="1" w:styleId="NoList4">
    <w:name w:val="No List4"/>
    <w:next w:val="NoList"/>
    <w:uiPriority w:val="99"/>
    <w:semiHidden/>
    <w:unhideWhenUsed/>
    <w:rsid w:val="001112D4"/>
  </w:style>
  <w:style w:type="table" w:customStyle="1" w:styleId="TableGrid4">
    <w:name w:val="Table Grid4"/>
    <w:basedOn w:val="TableNormal"/>
    <w:next w:val="TableGrid"/>
    <w:rsid w:val="001112D4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7E2EDB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CC099B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">
    <w:name w:val="No List5"/>
    <w:next w:val="NoList"/>
    <w:uiPriority w:val="99"/>
    <w:semiHidden/>
    <w:unhideWhenUsed/>
    <w:rsid w:val="00B1684F"/>
  </w:style>
  <w:style w:type="table" w:customStyle="1" w:styleId="TableGrid7">
    <w:name w:val="Table Grid7"/>
    <w:basedOn w:val="TableNormal"/>
    <w:next w:val="TableGrid"/>
    <w:rsid w:val="00B168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NoList6">
    <w:name w:val="No List6"/>
    <w:next w:val="NoList"/>
    <w:uiPriority w:val="99"/>
    <w:semiHidden/>
    <w:unhideWhenUsed/>
    <w:rsid w:val="00D91A54"/>
  </w:style>
  <w:style w:type="table" w:customStyle="1" w:styleId="TableGrid8">
    <w:name w:val="Table Grid8"/>
    <w:basedOn w:val="TableNormal"/>
    <w:next w:val="TableGrid"/>
    <w:uiPriority w:val="59"/>
    <w:rsid w:val="00D91A5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2">
    <w:name w:val="Title2"/>
    <w:basedOn w:val="Normal"/>
    <w:rsid w:val="00D91A54"/>
    <w:pPr>
      <w:spacing w:before="100" w:beforeAutospacing="1" w:after="100" w:afterAutospacing="1"/>
    </w:pPr>
    <w:rPr>
      <w:rFonts w:ascii="Times New Roman" w:hAnsi="Times New Roman"/>
      <w:sz w:val="24"/>
    </w:rPr>
  </w:style>
  <w:style w:type="numbering" w:customStyle="1" w:styleId="NoList7">
    <w:name w:val="No List7"/>
    <w:next w:val="NoList"/>
    <w:uiPriority w:val="99"/>
    <w:semiHidden/>
    <w:unhideWhenUsed/>
    <w:rsid w:val="00AD230B"/>
  </w:style>
  <w:style w:type="table" w:customStyle="1" w:styleId="TableGrid9">
    <w:name w:val="Table Grid9"/>
    <w:basedOn w:val="TableNormal"/>
    <w:next w:val="TableGrid"/>
    <w:uiPriority w:val="59"/>
    <w:rsid w:val="00AD230B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unhideWhenUsed/>
    <w:rsid w:val="006A2D79"/>
    <w:rPr>
      <w:color w:val="800080"/>
      <w:u w:val="single"/>
    </w:rPr>
  </w:style>
  <w:style w:type="paragraph" w:customStyle="1" w:styleId="font5">
    <w:name w:val="font5"/>
    <w:basedOn w:val="Normal"/>
    <w:rsid w:val="006A2D7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Normal"/>
    <w:rsid w:val="006A2D79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7">
    <w:name w:val="font7"/>
    <w:basedOn w:val="Normal"/>
    <w:rsid w:val="006A2D79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</w:rPr>
  </w:style>
  <w:style w:type="paragraph" w:customStyle="1" w:styleId="font8">
    <w:name w:val="font8"/>
    <w:basedOn w:val="Normal"/>
    <w:rsid w:val="006A2D79"/>
    <w:pPr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16"/>
      <w:szCs w:val="16"/>
    </w:rPr>
  </w:style>
  <w:style w:type="paragraph" w:customStyle="1" w:styleId="font9">
    <w:name w:val="font9"/>
    <w:basedOn w:val="Normal"/>
    <w:rsid w:val="006A2D7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u w:val="single"/>
    </w:rPr>
  </w:style>
  <w:style w:type="paragraph" w:customStyle="1" w:styleId="font10">
    <w:name w:val="font10"/>
    <w:basedOn w:val="Normal"/>
    <w:rsid w:val="006A2D79"/>
    <w:pPr>
      <w:spacing w:before="100" w:beforeAutospacing="1" w:after="100" w:afterAutospacing="1"/>
    </w:pPr>
    <w:rPr>
      <w:rFonts w:ascii="Wingdings" w:hAnsi="Wingdings"/>
      <w:color w:val="000000"/>
      <w:sz w:val="28"/>
      <w:szCs w:val="28"/>
    </w:rPr>
  </w:style>
  <w:style w:type="paragraph" w:customStyle="1" w:styleId="xl65">
    <w:name w:val="xl65"/>
    <w:basedOn w:val="Normal"/>
    <w:rsid w:val="006A2D7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"/>
    <w:rsid w:val="006A2D79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67">
    <w:name w:val="xl67"/>
    <w:basedOn w:val="Normal"/>
    <w:rsid w:val="006A2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68">
    <w:name w:val="xl68"/>
    <w:basedOn w:val="Normal"/>
    <w:rsid w:val="006A2D79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Normal"/>
    <w:rsid w:val="006A2D7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"/>
    <w:rsid w:val="006A2D7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rsid w:val="006A2D79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Normal"/>
    <w:rsid w:val="006A2D79"/>
    <w:pPr>
      <w:spacing w:before="100" w:beforeAutospacing="1" w:after="100" w:afterAutospacing="1"/>
    </w:pPr>
    <w:rPr>
      <w:rFonts w:ascii="Arial" w:hAnsi="Arial" w:cs="Arial"/>
      <w:sz w:val="10"/>
      <w:szCs w:val="10"/>
    </w:rPr>
  </w:style>
  <w:style w:type="paragraph" w:customStyle="1" w:styleId="xl73">
    <w:name w:val="xl73"/>
    <w:basedOn w:val="Normal"/>
    <w:rsid w:val="006A2D79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Normal"/>
    <w:rsid w:val="006A2D7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arlett" w:hAnsi="Marlett"/>
      <w:color w:val="000000"/>
      <w:sz w:val="24"/>
    </w:rPr>
  </w:style>
  <w:style w:type="paragraph" w:customStyle="1" w:styleId="xl75">
    <w:name w:val="xl75"/>
    <w:basedOn w:val="Normal"/>
    <w:rsid w:val="006A2D79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76">
    <w:name w:val="xl76"/>
    <w:basedOn w:val="Normal"/>
    <w:rsid w:val="006A2D79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Normal"/>
    <w:rsid w:val="006A2D79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</w:rPr>
  </w:style>
  <w:style w:type="paragraph" w:customStyle="1" w:styleId="xl78">
    <w:name w:val="xl78"/>
    <w:basedOn w:val="Normal"/>
    <w:rsid w:val="006A2D79"/>
    <w:pPr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79">
    <w:name w:val="xl79"/>
    <w:basedOn w:val="Normal"/>
    <w:rsid w:val="006A2D79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80">
    <w:name w:val="xl80"/>
    <w:basedOn w:val="Normal"/>
    <w:rsid w:val="006A2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81">
    <w:name w:val="xl81"/>
    <w:basedOn w:val="Normal"/>
    <w:rsid w:val="006A2D79"/>
    <w:pPr>
      <w:spacing w:before="100" w:beforeAutospacing="1" w:after="100" w:afterAutospacing="1"/>
      <w:textAlignment w:val="center"/>
    </w:pPr>
    <w:rPr>
      <w:rFonts w:ascii="Arial" w:hAnsi="Arial" w:cs="Arial"/>
      <w:sz w:val="24"/>
    </w:rPr>
  </w:style>
  <w:style w:type="paragraph" w:customStyle="1" w:styleId="xl82">
    <w:name w:val="xl82"/>
    <w:basedOn w:val="Normal"/>
    <w:rsid w:val="006A2D7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</w:rPr>
  </w:style>
  <w:style w:type="paragraph" w:customStyle="1" w:styleId="xl83">
    <w:name w:val="xl83"/>
    <w:basedOn w:val="Normal"/>
    <w:rsid w:val="006A2D79"/>
    <w:pPr>
      <w:spacing w:before="100" w:beforeAutospacing="1" w:after="100" w:afterAutospacing="1"/>
      <w:textAlignment w:val="center"/>
    </w:pPr>
    <w:rPr>
      <w:rFonts w:ascii="Arial" w:hAnsi="Arial" w:cs="Arial"/>
      <w:sz w:val="24"/>
    </w:rPr>
  </w:style>
  <w:style w:type="paragraph" w:customStyle="1" w:styleId="xl84">
    <w:name w:val="xl84"/>
    <w:basedOn w:val="Normal"/>
    <w:rsid w:val="006A2D79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85">
    <w:name w:val="xl85"/>
    <w:basedOn w:val="Normal"/>
    <w:rsid w:val="006A2D79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6A2D79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87">
    <w:name w:val="xl87"/>
    <w:basedOn w:val="Normal"/>
    <w:rsid w:val="006A2D79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88">
    <w:name w:val="xl88"/>
    <w:basedOn w:val="Normal"/>
    <w:rsid w:val="006A2D79"/>
    <w:pPr>
      <w:spacing w:before="100" w:beforeAutospacing="1" w:after="100" w:afterAutospacing="1"/>
      <w:textAlignment w:val="center"/>
    </w:pPr>
    <w:rPr>
      <w:rFonts w:ascii="Webdings" w:hAnsi="Webdings"/>
      <w:b/>
      <w:bCs/>
      <w:color w:val="000000"/>
      <w:sz w:val="22"/>
      <w:szCs w:val="22"/>
    </w:rPr>
  </w:style>
  <w:style w:type="paragraph" w:customStyle="1" w:styleId="xl89">
    <w:name w:val="xl89"/>
    <w:basedOn w:val="Normal"/>
    <w:rsid w:val="006A2D79"/>
    <w:pPr>
      <w:spacing w:before="100" w:beforeAutospacing="1" w:after="100" w:afterAutospacing="1"/>
    </w:pPr>
    <w:rPr>
      <w:rFonts w:ascii="Arial" w:hAnsi="Arial" w:cs="Arial"/>
      <w:b/>
      <w:bCs/>
      <w:sz w:val="24"/>
    </w:rPr>
  </w:style>
  <w:style w:type="paragraph" w:customStyle="1" w:styleId="xl90">
    <w:name w:val="xl90"/>
    <w:basedOn w:val="Normal"/>
    <w:rsid w:val="006A2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</w:rPr>
  </w:style>
  <w:style w:type="paragraph" w:customStyle="1" w:styleId="xl91">
    <w:name w:val="xl91"/>
    <w:basedOn w:val="Normal"/>
    <w:rsid w:val="006A2D7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  <w:sz w:val="16"/>
      <w:szCs w:val="16"/>
    </w:rPr>
  </w:style>
  <w:style w:type="paragraph" w:customStyle="1" w:styleId="xl92">
    <w:name w:val="xl92"/>
    <w:basedOn w:val="Normal"/>
    <w:rsid w:val="006A2D79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</w:rPr>
  </w:style>
  <w:style w:type="paragraph" w:customStyle="1" w:styleId="xl93">
    <w:name w:val="xl93"/>
    <w:basedOn w:val="Normal"/>
    <w:rsid w:val="006A2D79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94">
    <w:name w:val="xl94"/>
    <w:basedOn w:val="Normal"/>
    <w:rsid w:val="006A2D79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95">
    <w:name w:val="xl95"/>
    <w:basedOn w:val="Normal"/>
    <w:rsid w:val="006A2D79"/>
    <w:pPr>
      <w:spacing w:before="100" w:beforeAutospacing="1" w:after="100" w:afterAutospacing="1"/>
      <w:jc w:val="center"/>
      <w:textAlignment w:val="center"/>
    </w:pPr>
    <w:rPr>
      <w:rFonts w:ascii="Wingdings" w:hAnsi="Wingdings"/>
      <w:color w:val="000000"/>
      <w:sz w:val="28"/>
      <w:szCs w:val="28"/>
    </w:rPr>
  </w:style>
  <w:style w:type="paragraph" w:customStyle="1" w:styleId="xl96">
    <w:name w:val="xl96"/>
    <w:basedOn w:val="Normal"/>
    <w:rsid w:val="006A2D79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97">
    <w:name w:val="xl97"/>
    <w:basedOn w:val="Normal"/>
    <w:rsid w:val="006A2D79"/>
    <w:pPr>
      <w:spacing w:before="100" w:beforeAutospacing="1" w:after="100" w:afterAutospacing="1"/>
    </w:pPr>
    <w:rPr>
      <w:rFonts w:ascii="Arial" w:hAnsi="Arial" w:cs="Arial"/>
      <w:color w:val="000000"/>
      <w:sz w:val="24"/>
    </w:rPr>
  </w:style>
  <w:style w:type="paragraph" w:customStyle="1" w:styleId="xl98">
    <w:name w:val="xl98"/>
    <w:basedOn w:val="Normal"/>
    <w:rsid w:val="006A2D79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99">
    <w:name w:val="xl99"/>
    <w:basedOn w:val="Normal"/>
    <w:rsid w:val="006A2D79"/>
    <w:pPr>
      <w:spacing w:before="100" w:beforeAutospacing="1" w:after="100" w:afterAutospacing="1"/>
      <w:jc w:val="center"/>
      <w:textAlignment w:val="center"/>
    </w:pPr>
    <w:rPr>
      <w:rFonts w:ascii="Webdings" w:hAnsi="Webdings"/>
      <w:b/>
      <w:bCs/>
      <w:color w:val="000000"/>
      <w:sz w:val="8"/>
      <w:szCs w:val="8"/>
    </w:rPr>
  </w:style>
  <w:style w:type="paragraph" w:customStyle="1" w:styleId="xl100">
    <w:name w:val="xl100"/>
    <w:basedOn w:val="Normal"/>
    <w:rsid w:val="006A2D79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</w:rPr>
  </w:style>
  <w:style w:type="paragraph" w:customStyle="1" w:styleId="xl101">
    <w:name w:val="xl101"/>
    <w:basedOn w:val="Normal"/>
    <w:rsid w:val="006A2D7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102">
    <w:name w:val="xl102"/>
    <w:basedOn w:val="Normal"/>
    <w:rsid w:val="006A2D7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"/>
    <w:rsid w:val="006A2D79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105">
    <w:name w:val="xl105"/>
    <w:basedOn w:val="Normal"/>
    <w:rsid w:val="006A2D7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"/>
    <w:rsid w:val="006A2D7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107">
    <w:name w:val="xl107"/>
    <w:basedOn w:val="Normal"/>
    <w:rsid w:val="006A2D7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08">
    <w:name w:val="xl108"/>
    <w:basedOn w:val="Normal"/>
    <w:rsid w:val="006A2D7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109">
    <w:name w:val="xl109"/>
    <w:basedOn w:val="Normal"/>
    <w:rsid w:val="006A2D7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"/>
    <w:rsid w:val="006A2D79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11">
    <w:name w:val="xl111"/>
    <w:basedOn w:val="Normal"/>
    <w:rsid w:val="006A2D79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112">
    <w:name w:val="xl112"/>
    <w:basedOn w:val="Normal"/>
    <w:rsid w:val="006A2D79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3">
    <w:name w:val="xl113"/>
    <w:basedOn w:val="Normal"/>
    <w:rsid w:val="006A2D79"/>
    <w:pPr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114">
    <w:name w:val="xl114"/>
    <w:basedOn w:val="Normal"/>
    <w:rsid w:val="006A2D79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115">
    <w:name w:val="xl115"/>
    <w:basedOn w:val="Normal"/>
    <w:rsid w:val="006A2D7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116">
    <w:name w:val="xl116"/>
    <w:basedOn w:val="Normal"/>
    <w:rsid w:val="006A2D79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"/>
    <w:rsid w:val="006A2D7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8">
    <w:name w:val="xl118"/>
    <w:basedOn w:val="Normal"/>
    <w:rsid w:val="006A2D79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al"/>
    <w:rsid w:val="006A2D79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0">
    <w:name w:val="xl120"/>
    <w:basedOn w:val="Normal"/>
    <w:rsid w:val="006A2D79"/>
    <w:pPr>
      <w:spacing w:before="100" w:beforeAutospacing="1" w:after="100" w:afterAutospacing="1"/>
    </w:pPr>
    <w:rPr>
      <w:rFonts w:ascii="Arial" w:hAnsi="Arial" w:cs="Arial"/>
      <w:b/>
      <w:bCs/>
      <w:sz w:val="24"/>
    </w:rPr>
  </w:style>
  <w:style w:type="paragraph" w:customStyle="1" w:styleId="xl121">
    <w:name w:val="xl121"/>
    <w:basedOn w:val="Normal"/>
    <w:rsid w:val="006A2D79"/>
    <w:pPr>
      <w:spacing w:before="100" w:beforeAutospacing="1" w:after="100" w:afterAutospacing="1"/>
    </w:pPr>
    <w:rPr>
      <w:rFonts w:ascii="Arial" w:hAnsi="Arial" w:cs="Arial"/>
      <w:b/>
      <w:bCs/>
      <w:color w:val="000000"/>
      <w:sz w:val="24"/>
    </w:rPr>
  </w:style>
  <w:style w:type="paragraph" w:customStyle="1" w:styleId="xl122">
    <w:name w:val="xl122"/>
    <w:basedOn w:val="Normal"/>
    <w:rsid w:val="006A2D79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23">
    <w:name w:val="xl123"/>
    <w:basedOn w:val="Normal"/>
    <w:rsid w:val="006A2D79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24">
    <w:name w:val="xl124"/>
    <w:basedOn w:val="Normal"/>
    <w:rsid w:val="006A2D79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25">
    <w:name w:val="xl125"/>
    <w:basedOn w:val="Normal"/>
    <w:rsid w:val="006A2D79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26">
    <w:name w:val="xl126"/>
    <w:basedOn w:val="Normal"/>
    <w:rsid w:val="006A2D79"/>
    <w:pPr>
      <w:spacing w:before="100" w:beforeAutospacing="1" w:after="100" w:afterAutospacing="1"/>
    </w:pPr>
    <w:rPr>
      <w:rFonts w:ascii="Arial" w:hAnsi="Arial" w:cs="Arial"/>
      <w:b/>
      <w:bCs/>
      <w:color w:val="FF0000"/>
      <w:sz w:val="24"/>
    </w:rPr>
  </w:style>
  <w:style w:type="paragraph" w:customStyle="1" w:styleId="xl127">
    <w:name w:val="xl127"/>
    <w:basedOn w:val="Normal"/>
    <w:rsid w:val="006A2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32"/>
      <w:szCs w:val="32"/>
    </w:rPr>
  </w:style>
  <w:style w:type="paragraph" w:customStyle="1" w:styleId="xl128">
    <w:name w:val="xl128"/>
    <w:basedOn w:val="Normal"/>
    <w:rsid w:val="006A2D7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32"/>
      <w:szCs w:val="32"/>
    </w:rPr>
  </w:style>
  <w:style w:type="paragraph" w:customStyle="1" w:styleId="xl129">
    <w:name w:val="xl129"/>
    <w:basedOn w:val="Normal"/>
    <w:rsid w:val="006A2D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32"/>
      <w:szCs w:val="32"/>
    </w:rPr>
  </w:style>
  <w:style w:type="paragraph" w:customStyle="1" w:styleId="xl130">
    <w:name w:val="xl130"/>
    <w:basedOn w:val="Normal"/>
    <w:rsid w:val="006A2D79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32"/>
      <w:szCs w:val="32"/>
    </w:rPr>
  </w:style>
  <w:style w:type="paragraph" w:customStyle="1" w:styleId="xl131">
    <w:name w:val="xl131"/>
    <w:basedOn w:val="Normal"/>
    <w:rsid w:val="006A2D79"/>
    <w:pPr>
      <w:spacing w:before="100" w:beforeAutospacing="1" w:after="100" w:afterAutospacing="1"/>
      <w:jc w:val="center"/>
    </w:pPr>
    <w:rPr>
      <w:rFonts w:ascii="Arial" w:hAnsi="Arial" w:cs="Arial"/>
      <w:sz w:val="32"/>
      <w:szCs w:val="32"/>
    </w:rPr>
  </w:style>
  <w:style w:type="paragraph" w:customStyle="1" w:styleId="xl132">
    <w:name w:val="xl132"/>
    <w:basedOn w:val="Normal"/>
    <w:rsid w:val="006A2D79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32"/>
      <w:szCs w:val="32"/>
    </w:rPr>
  </w:style>
  <w:style w:type="paragraph" w:customStyle="1" w:styleId="xl133">
    <w:name w:val="xl133"/>
    <w:basedOn w:val="Normal"/>
    <w:rsid w:val="006A2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32"/>
      <w:szCs w:val="32"/>
    </w:rPr>
  </w:style>
  <w:style w:type="paragraph" w:customStyle="1" w:styleId="xl134">
    <w:name w:val="xl134"/>
    <w:basedOn w:val="Normal"/>
    <w:rsid w:val="006A2D7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32"/>
      <w:szCs w:val="32"/>
    </w:rPr>
  </w:style>
  <w:style w:type="paragraph" w:customStyle="1" w:styleId="xl135">
    <w:name w:val="xl135"/>
    <w:basedOn w:val="Normal"/>
    <w:rsid w:val="006A2D7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32"/>
      <w:szCs w:val="32"/>
    </w:rPr>
  </w:style>
  <w:style w:type="paragraph" w:customStyle="1" w:styleId="xl136">
    <w:name w:val="xl136"/>
    <w:basedOn w:val="Normal"/>
    <w:rsid w:val="006A2D7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7">
    <w:name w:val="xl137"/>
    <w:basedOn w:val="Normal"/>
    <w:rsid w:val="006A2D79"/>
    <w:pPr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138">
    <w:name w:val="xl138"/>
    <w:basedOn w:val="Normal"/>
    <w:rsid w:val="006A2D7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</w:rPr>
  </w:style>
  <w:style w:type="paragraph" w:customStyle="1" w:styleId="xl139">
    <w:name w:val="xl139"/>
    <w:basedOn w:val="Normal"/>
    <w:rsid w:val="006A2D79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Bullet">
    <w:name w:val="List Bullet"/>
    <w:basedOn w:val="Normal"/>
    <w:rsid w:val="00D64ECD"/>
    <w:pPr>
      <w:numPr>
        <w:numId w:val="5"/>
      </w:numPr>
      <w:contextualSpacing/>
    </w:pPr>
  </w:style>
  <w:style w:type="character" w:customStyle="1" w:styleId="wcm-region">
    <w:name w:val="wcm-region"/>
    <w:basedOn w:val="DefaultParagraphFont"/>
    <w:rsid w:val="00A35B90"/>
  </w:style>
  <w:style w:type="character" w:styleId="Emphasis">
    <w:name w:val="Emphasis"/>
    <w:basedOn w:val="DefaultParagraphFont"/>
    <w:uiPriority w:val="20"/>
    <w:qFormat/>
    <w:rsid w:val="00CD3F04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76132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1329"/>
    <w:rPr>
      <w:rFonts w:ascii="Calibri" w:eastAsiaTheme="minorHAnsi" w:hAnsi="Calibri" w:cstheme="minorBidi"/>
      <w:sz w:val="22"/>
      <w:szCs w:val="21"/>
    </w:rPr>
  </w:style>
  <w:style w:type="character" w:styleId="Strong">
    <w:name w:val="Strong"/>
    <w:basedOn w:val="DefaultParagraphFont"/>
    <w:uiPriority w:val="22"/>
    <w:qFormat/>
    <w:rsid w:val="00913E48"/>
    <w:rPr>
      <w:b/>
      <w:bCs/>
    </w:rPr>
  </w:style>
  <w:style w:type="character" w:customStyle="1" w:styleId="Heading3Char">
    <w:name w:val="Heading 3 Char"/>
    <w:basedOn w:val="DefaultParagraphFont"/>
    <w:link w:val="Heading3"/>
    <w:rsid w:val="00610540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character" w:customStyle="1" w:styleId="s1">
    <w:name w:val="s1"/>
    <w:basedOn w:val="DefaultParagraphFont"/>
    <w:rsid w:val="00386789"/>
  </w:style>
  <w:style w:type="paragraph" w:customStyle="1" w:styleId="gdp">
    <w:name w:val="gd_p"/>
    <w:basedOn w:val="Normal"/>
    <w:rsid w:val="00EF2CB9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43D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9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7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23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74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4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7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843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203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0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5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escl\AppData\Roaming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1A8A1E9E6E43AF4091BFAED972A2" ma:contentTypeVersion="8" ma:contentTypeDescription="Create a new document." ma:contentTypeScope="" ma:versionID="a667208d832457f307515d7aeeaf0877">
  <xsd:schema xmlns:xsd="http://www.w3.org/2001/XMLSchema" xmlns:xs="http://www.w3.org/2001/XMLSchema" xmlns:p="http://schemas.microsoft.com/office/2006/metadata/properties" xmlns:ns2="46baf9f7-f36e-4176-addd-1a59ccd44bb7" targetNamespace="http://schemas.microsoft.com/office/2006/metadata/properties" ma:root="true" ma:fieldsID="f494cb7f409b146e28b55e637642a875" ns2:_="">
    <xsd:import namespace="46baf9f7-f36e-4176-addd-1a59ccd44b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af9f7-f36e-4176-addd-1a59ccd44b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C1219-C8B0-48F8-ACE9-F87F101548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B4C34F-2DBF-4023-9B91-3870C2307A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5C123A-E523-4219-AA80-95CB4DC03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baf9f7-f36e-4176-addd-1a59ccd44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E10097-8C13-40FF-B87F-673854B0A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78</TotalTime>
  <Pages>1</Pages>
  <Words>149</Words>
  <Characters>853</Characters>
  <Application>Microsoft Office Word</Application>
  <DocSecurity>0</DocSecurity>
  <Lines>7</Lines>
  <Paragraphs>1</Paragraphs>
  <ScaleCrop>false</ScaleCrop>
  <Company>Microsoft Corporation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Culley, Colleen</dc:creator>
  <cp:lastModifiedBy>Culley, Colleen</cp:lastModifiedBy>
  <cp:revision>179</cp:revision>
  <cp:lastPrinted>2019-06-05T20:38:00Z</cp:lastPrinted>
  <dcterms:created xsi:type="dcterms:W3CDTF">2018-11-08T11:51:00Z</dcterms:created>
  <dcterms:modified xsi:type="dcterms:W3CDTF">2019-07-10T12:53:00Z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ContentTypeId">
    <vt:lpwstr>0x0101005DAF1A8A1E9E6E43AF4091BFAED972A2</vt:lpwstr>
  </property>
</Properties>
</file>